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28" w:rsidRDefault="00672928" w:rsidP="00672928">
      <w:pPr>
        <w:spacing w:after="0"/>
        <w:jc w:val="center"/>
        <w:rPr>
          <w:rFonts w:ascii="Arial" w:hAnsi="Arial" w:cs="Arial"/>
          <w:b/>
          <w:color w:val="002060"/>
          <w:sz w:val="40"/>
          <w:szCs w:val="40"/>
          <w:u w:val="single"/>
        </w:rPr>
      </w:pPr>
      <w:bookmarkStart w:id="0" w:name="_GoBack"/>
      <w:bookmarkEnd w:id="0"/>
    </w:p>
    <w:p w:rsidR="00575CDD" w:rsidRPr="00114CCE" w:rsidRDefault="00AB7488" w:rsidP="00672928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2060"/>
          <w:sz w:val="40"/>
          <w:szCs w:val="40"/>
          <w:u w:val="single"/>
        </w:rPr>
        <w:t xml:space="preserve">Universal Credit </w:t>
      </w:r>
      <w:r w:rsidR="00672928">
        <w:rPr>
          <w:rFonts w:ascii="Arial" w:hAnsi="Arial" w:cs="Arial"/>
          <w:b/>
          <w:color w:val="002060"/>
          <w:sz w:val="40"/>
          <w:szCs w:val="40"/>
          <w:u w:val="single"/>
        </w:rPr>
        <w:t xml:space="preserve">- </w:t>
      </w:r>
      <w:r>
        <w:rPr>
          <w:rFonts w:ascii="Arial" w:hAnsi="Arial" w:cs="Arial"/>
          <w:b/>
          <w:color w:val="002060"/>
          <w:sz w:val="40"/>
          <w:szCs w:val="40"/>
          <w:u w:val="single"/>
        </w:rPr>
        <w:t xml:space="preserve">Support </w:t>
      </w:r>
      <w:r w:rsidR="00672928">
        <w:rPr>
          <w:rFonts w:ascii="Arial" w:hAnsi="Arial" w:cs="Arial"/>
          <w:b/>
          <w:color w:val="002060"/>
          <w:sz w:val="40"/>
          <w:szCs w:val="40"/>
          <w:u w:val="single"/>
        </w:rPr>
        <w:t>in Making a Claim</w:t>
      </w:r>
    </w:p>
    <w:p w:rsidR="00672928" w:rsidRDefault="00672928" w:rsidP="008F583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1C3B74" w:rsidRPr="008F583C" w:rsidRDefault="00E74287" w:rsidP="008F58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8F583C">
        <w:rPr>
          <w:rFonts w:ascii="Arial" w:hAnsi="Arial" w:cs="Arial"/>
          <w:sz w:val="28"/>
          <w:szCs w:val="28"/>
        </w:rPr>
        <w:t xml:space="preserve">This factsheet provides information on where </w:t>
      </w:r>
      <w:r w:rsidR="001C3B74" w:rsidRPr="008F583C">
        <w:rPr>
          <w:rFonts w:ascii="Arial" w:hAnsi="Arial" w:cs="Arial"/>
          <w:sz w:val="28"/>
          <w:szCs w:val="28"/>
        </w:rPr>
        <w:t>you can access support for maki</w:t>
      </w:r>
      <w:r w:rsidR="008F583C">
        <w:rPr>
          <w:rFonts w:ascii="Arial" w:hAnsi="Arial" w:cs="Arial"/>
          <w:sz w:val="28"/>
          <w:szCs w:val="28"/>
        </w:rPr>
        <w:t xml:space="preserve">ng a claim for Universal Credit including the type of support you can receive, whether this is to set up an email account, general help with using a computer or full support in making a UC application. </w:t>
      </w:r>
    </w:p>
    <w:p w:rsidR="001C3B74" w:rsidRDefault="001C3B74" w:rsidP="00F55D74">
      <w:pPr>
        <w:spacing w:after="0"/>
        <w:rPr>
          <w:rFonts w:ascii="Arial" w:hAnsi="Arial" w:cs="Arial"/>
          <w:sz w:val="20"/>
          <w:szCs w:val="20"/>
        </w:rPr>
      </w:pPr>
    </w:p>
    <w:p w:rsidR="001C3B74" w:rsidRPr="00D92114" w:rsidRDefault="00AF6319" w:rsidP="00F55D74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Key to Support Available</w:t>
      </w:r>
    </w:p>
    <w:p w:rsidR="00F55D74" w:rsidRPr="00D92114" w:rsidRDefault="00F55D74" w:rsidP="00F55D74">
      <w:pPr>
        <w:spacing w:after="0"/>
        <w:ind w:firstLine="720"/>
        <w:rPr>
          <w:rFonts w:ascii="Arial" w:hAnsi="Arial" w:cs="Arial"/>
          <w:b/>
          <w:sz w:val="20"/>
          <w:szCs w:val="20"/>
          <w:u w:val="single"/>
        </w:rPr>
      </w:pPr>
    </w:p>
    <w:p w:rsidR="00995B9D" w:rsidRPr="00D92114" w:rsidRDefault="00D92114" w:rsidP="00995B9D">
      <w:pPr>
        <w:pStyle w:val="ListParagraph"/>
        <w:ind w:left="644"/>
        <w:rPr>
          <w:rFonts w:ascii="Arial" w:hAnsi="Arial" w:cs="Arial"/>
          <w:sz w:val="20"/>
          <w:szCs w:val="20"/>
        </w:rPr>
      </w:pPr>
      <w:r w:rsidRPr="00D92114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46ACA7" wp14:editId="385A54A4">
                <wp:simplePos x="0" y="0"/>
                <wp:positionH relativeFrom="column">
                  <wp:posOffset>194310</wp:posOffset>
                </wp:positionH>
                <wp:positionV relativeFrom="paragraph">
                  <wp:posOffset>10160</wp:posOffset>
                </wp:positionV>
                <wp:extent cx="118745" cy="116205"/>
                <wp:effectExtent l="0" t="0" r="14605" b="1714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6205"/>
                        </a:xfrm>
                        <a:prstGeom prst="ellipse">
                          <a:avLst/>
                        </a:prstGeom>
                        <a:solidFill>
                          <a:srgbClr val="0099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5.3pt;margin-top:.8pt;width:9.35pt;height: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" fillcolor="#09f" strokecolor="black [3213]" strokeweight=".5pt"/>
            </w:pict>
          </mc:Fallback>
        </mc:AlternateContent>
      </w:r>
      <w:r w:rsidR="00C30F3D" w:rsidRPr="00D92114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E41A27" wp14:editId="66CC14CB">
                <wp:simplePos x="0" y="0"/>
                <wp:positionH relativeFrom="column">
                  <wp:posOffset>2535555</wp:posOffset>
                </wp:positionH>
                <wp:positionV relativeFrom="paragraph">
                  <wp:posOffset>11430</wp:posOffset>
                </wp:positionV>
                <wp:extent cx="118745" cy="104775"/>
                <wp:effectExtent l="0" t="0" r="14605" b="28575"/>
                <wp:wrapNone/>
                <wp:docPr id="15" name="Isosceles Tri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04775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5" o:spid="_x0000_s1026" type="#_x0000_t5" style="position:absolute;margin-left:199.65pt;margin-top:.9pt;width:9.3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" fillcolor="#92d050" strokecolor="black [3213]" strokeweight=".5pt"/>
            </w:pict>
          </mc:Fallback>
        </mc:AlternateContent>
      </w:r>
      <w:r w:rsidR="00CB4F67" w:rsidRPr="00D92114">
        <w:rPr>
          <w:rFonts w:ascii="Arial" w:hAnsi="Arial" w:cs="Arial"/>
          <w:sz w:val="20"/>
          <w:szCs w:val="20"/>
        </w:rPr>
        <w:t>Computer</w:t>
      </w:r>
      <w:r w:rsidR="00995B9D" w:rsidRPr="00D92114">
        <w:rPr>
          <w:rFonts w:ascii="Arial" w:hAnsi="Arial" w:cs="Arial"/>
          <w:sz w:val="20"/>
          <w:szCs w:val="20"/>
        </w:rPr>
        <w:t xml:space="preserve"> Access                 </w:t>
      </w:r>
      <w:r w:rsidR="00CB4F67" w:rsidRPr="00D92114">
        <w:rPr>
          <w:rFonts w:ascii="Arial" w:hAnsi="Arial" w:cs="Arial"/>
          <w:sz w:val="20"/>
          <w:szCs w:val="20"/>
        </w:rPr>
        <w:t xml:space="preserve">                     </w:t>
      </w:r>
      <w:r w:rsidR="00995B9D" w:rsidRPr="00D92114">
        <w:rPr>
          <w:rFonts w:ascii="Arial" w:hAnsi="Arial" w:cs="Arial"/>
          <w:sz w:val="20"/>
          <w:szCs w:val="20"/>
        </w:rPr>
        <w:t xml:space="preserve">General </w:t>
      </w:r>
      <w:proofErr w:type="gramStart"/>
      <w:r w:rsidR="00995B9D" w:rsidRPr="00D92114">
        <w:rPr>
          <w:rFonts w:ascii="Arial" w:hAnsi="Arial" w:cs="Arial"/>
          <w:sz w:val="20"/>
          <w:szCs w:val="20"/>
        </w:rPr>
        <w:t>support</w:t>
      </w:r>
      <w:proofErr w:type="gramEnd"/>
      <w:r w:rsidR="00995B9D" w:rsidRPr="00D92114">
        <w:rPr>
          <w:rFonts w:ascii="Arial" w:hAnsi="Arial" w:cs="Arial"/>
          <w:sz w:val="20"/>
          <w:szCs w:val="20"/>
        </w:rPr>
        <w:t xml:space="preserve"> to use computer/interne</w:t>
      </w:r>
      <w:r w:rsidR="00F46B7A" w:rsidRPr="00D92114">
        <w:rPr>
          <w:rFonts w:ascii="Arial" w:hAnsi="Arial" w:cs="Arial"/>
          <w:sz w:val="20"/>
          <w:szCs w:val="20"/>
        </w:rPr>
        <w:t>t</w:t>
      </w:r>
    </w:p>
    <w:p w:rsidR="0049332B" w:rsidRPr="00D92114" w:rsidRDefault="00D92114" w:rsidP="00995B9D">
      <w:pPr>
        <w:pStyle w:val="ListParagraph"/>
        <w:ind w:left="644"/>
        <w:rPr>
          <w:rFonts w:ascii="Arial" w:hAnsi="Arial" w:cs="Arial"/>
          <w:sz w:val="20"/>
          <w:szCs w:val="20"/>
        </w:rPr>
      </w:pPr>
      <w:r w:rsidRPr="00D92114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A22C08" wp14:editId="4C800573">
                <wp:simplePos x="0" y="0"/>
                <wp:positionH relativeFrom="column">
                  <wp:posOffset>203835</wp:posOffset>
                </wp:positionH>
                <wp:positionV relativeFrom="paragraph">
                  <wp:posOffset>27305</wp:posOffset>
                </wp:positionV>
                <wp:extent cx="99695" cy="104775"/>
                <wp:effectExtent l="0" t="0" r="1460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" cy="104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6.05pt;margin-top:2.15pt;width:7.8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" fillcolor="#e36c0a [2409]" strokecolor="black [3213]" strokeweight=".5pt"/>
            </w:pict>
          </mc:Fallback>
        </mc:AlternateContent>
      </w:r>
      <w:r w:rsidRPr="00D92114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23702C" wp14:editId="71932292">
                <wp:simplePos x="0" y="0"/>
                <wp:positionH relativeFrom="column">
                  <wp:posOffset>2527300</wp:posOffset>
                </wp:positionH>
                <wp:positionV relativeFrom="paragraph">
                  <wp:posOffset>3810</wp:posOffset>
                </wp:positionV>
                <wp:extent cx="133350" cy="127000"/>
                <wp:effectExtent l="19050" t="38100" r="38100" b="44450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27000"/>
                        </a:xfrm>
                        <a:prstGeom prst="star5">
                          <a:avLst/>
                        </a:prstGeom>
                        <a:solidFill>
                          <a:srgbClr val="6600CC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8" o:spid="_x0000_s1026" style="position:absolute;margin-left:199pt;margin-top:.3pt;width:10.5pt;height:10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" path="m,48510r50935,l66675,,82415,48510r50935,l92142,78490r15740,48510l66675,97019,25468,127000,41208,78490,,48510xe" fillcolor="#60c" strokecolor="black [3213]" strokeweight=".5pt">
                <v:path arrowok="t" o:connecttype="custom" o:connectlocs="0,48510;50935,48510;66675,0;82415,48510;133350,48510;92142,78490;107882,127000;66675,97019;25468,127000;41208,78490;0,48510" o:connectangles="0,0,0,0,0,0,0,0,0,0,0"/>
              </v:shape>
            </w:pict>
          </mc:Fallback>
        </mc:AlternateContent>
      </w:r>
      <w:r w:rsidR="00995B9D" w:rsidRPr="00D92114">
        <w:rPr>
          <w:rFonts w:ascii="Arial" w:hAnsi="Arial" w:cs="Arial"/>
          <w:sz w:val="20"/>
          <w:szCs w:val="20"/>
        </w:rPr>
        <w:t>Support to open email account                  Specific Universal Credit support to make UC application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914"/>
        <w:gridCol w:w="2230"/>
        <w:gridCol w:w="324"/>
        <w:gridCol w:w="354"/>
        <w:gridCol w:w="295"/>
        <w:gridCol w:w="17"/>
        <w:gridCol w:w="316"/>
        <w:gridCol w:w="1625"/>
        <w:gridCol w:w="672"/>
      </w:tblGrid>
      <w:tr w:rsidR="00D61A65" w:rsidTr="001D3906">
        <w:trPr>
          <w:trHeight w:val="262"/>
        </w:trPr>
        <w:tc>
          <w:tcPr>
            <w:tcW w:w="3914" w:type="dxa"/>
            <w:vMerge w:val="restart"/>
          </w:tcPr>
          <w:p w:rsidR="00D61A65" w:rsidRDefault="00D61A65" w:rsidP="00D9211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2241D">
              <w:rPr>
                <w:rFonts w:ascii="Arial" w:hAnsi="Arial" w:cs="Arial"/>
                <w:b/>
                <w:sz w:val="17"/>
                <w:szCs w:val="17"/>
              </w:rPr>
              <w:t>Location</w:t>
            </w:r>
          </w:p>
          <w:p w:rsidR="00F638C7" w:rsidRDefault="00F638C7" w:rsidP="00D9211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F638C7" w:rsidRPr="00B2241D" w:rsidRDefault="00F638C7" w:rsidP="00D9211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230" w:type="dxa"/>
            <w:vMerge w:val="restart"/>
          </w:tcPr>
          <w:p w:rsidR="00D61A65" w:rsidRPr="00B2241D" w:rsidRDefault="00D61A65" w:rsidP="00D9211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Days and Times</w:t>
            </w:r>
          </w:p>
        </w:tc>
        <w:tc>
          <w:tcPr>
            <w:tcW w:w="1306" w:type="dxa"/>
            <w:gridSpan w:val="5"/>
          </w:tcPr>
          <w:p w:rsidR="00D61A65" w:rsidRPr="00B2241D" w:rsidRDefault="00D61A65" w:rsidP="00D9211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Support</w:t>
            </w:r>
          </w:p>
        </w:tc>
        <w:tc>
          <w:tcPr>
            <w:tcW w:w="1625" w:type="dxa"/>
            <w:vMerge w:val="restart"/>
          </w:tcPr>
          <w:p w:rsidR="00D61A65" w:rsidRPr="00B2241D" w:rsidRDefault="00D61A65" w:rsidP="00D9211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2241D">
              <w:rPr>
                <w:rFonts w:ascii="Arial" w:hAnsi="Arial" w:cs="Arial"/>
                <w:b/>
                <w:sz w:val="17"/>
                <w:szCs w:val="17"/>
              </w:rPr>
              <w:t>Restrictions</w:t>
            </w:r>
          </w:p>
        </w:tc>
        <w:tc>
          <w:tcPr>
            <w:tcW w:w="672" w:type="dxa"/>
            <w:vMerge w:val="restart"/>
          </w:tcPr>
          <w:p w:rsidR="00D61A65" w:rsidRPr="00B2241D" w:rsidRDefault="00D61A65" w:rsidP="00D9211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2241D">
              <w:rPr>
                <w:rFonts w:ascii="Arial" w:hAnsi="Arial" w:cs="Arial"/>
                <w:b/>
                <w:sz w:val="17"/>
                <w:szCs w:val="17"/>
              </w:rPr>
              <w:t>Wi-Fi</w:t>
            </w:r>
          </w:p>
        </w:tc>
      </w:tr>
      <w:tr w:rsidR="00D61A65" w:rsidTr="001D3906">
        <w:trPr>
          <w:trHeight w:val="67"/>
        </w:trPr>
        <w:tc>
          <w:tcPr>
            <w:tcW w:w="3914" w:type="dxa"/>
            <w:vMerge/>
          </w:tcPr>
          <w:p w:rsidR="00D61A65" w:rsidRPr="00B2241D" w:rsidRDefault="00D61A65" w:rsidP="00575CD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230" w:type="dxa"/>
            <w:vMerge/>
          </w:tcPr>
          <w:p w:rsidR="00D61A65" w:rsidRDefault="00D61A65" w:rsidP="00D61A65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4" w:type="dxa"/>
          </w:tcPr>
          <w:p w:rsidR="00D61A65" w:rsidRDefault="0068170C" w:rsidP="0049332B">
            <w:pPr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9019734" wp14:editId="2D12990F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34925</wp:posOffset>
                      </wp:positionV>
                      <wp:extent cx="118745" cy="116205"/>
                      <wp:effectExtent l="0" t="0" r="14605" b="17145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62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99FF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" o:spid="_x0000_s1026" style="position:absolute;margin-left:-2.35pt;margin-top:2.75pt;width:9.35pt;height:9.1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" fillcolor="#09f" strokecolor="black [3213]" strokeweight=".5pt"/>
                  </w:pict>
                </mc:Fallback>
              </mc:AlternateContent>
            </w:r>
          </w:p>
        </w:tc>
        <w:tc>
          <w:tcPr>
            <w:tcW w:w="354" w:type="dxa"/>
          </w:tcPr>
          <w:p w:rsidR="00D61A65" w:rsidRDefault="0068170C" w:rsidP="0049332B">
            <w:pPr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D868EE5" wp14:editId="6E24B4B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46355</wp:posOffset>
                      </wp:positionV>
                      <wp:extent cx="99695" cy="104775"/>
                      <wp:effectExtent l="0" t="0" r="1460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-.45pt;margin-top:3.65pt;width:7.85pt;height:8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" fillcolor="#e36c0a [2409]" strokecolor="black [3213]" strokeweight=".5pt"/>
                  </w:pict>
                </mc:Fallback>
              </mc:AlternateContent>
            </w:r>
          </w:p>
        </w:tc>
        <w:tc>
          <w:tcPr>
            <w:tcW w:w="312" w:type="dxa"/>
            <w:gridSpan w:val="2"/>
          </w:tcPr>
          <w:p w:rsidR="00D61A65" w:rsidRDefault="0068170C" w:rsidP="0049332B">
            <w:pPr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136B6CA" wp14:editId="7B0F2E3C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45720</wp:posOffset>
                      </wp:positionV>
                      <wp:extent cx="118745" cy="104775"/>
                      <wp:effectExtent l="0" t="0" r="14605" b="28575"/>
                      <wp:wrapNone/>
                      <wp:docPr id="10" name="Isosceles Tri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047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0" o:spid="_x0000_s1026" type="#_x0000_t5" style="position:absolute;margin-left:-2.45pt;margin-top:3.6pt;width:9.35pt;height:8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" fillcolor="#92d050" strokecolor="black [3213]" strokeweight=".5pt"/>
                  </w:pict>
                </mc:Fallback>
              </mc:AlternateContent>
            </w:r>
          </w:p>
        </w:tc>
        <w:tc>
          <w:tcPr>
            <w:tcW w:w="316" w:type="dxa"/>
          </w:tcPr>
          <w:p w:rsidR="00D61A65" w:rsidRDefault="0068170C" w:rsidP="0049332B">
            <w:pPr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06D9F3F" wp14:editId="5882F9A5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27305</wp:posOffset>
                      </wp:positionV>
                      <wp:extent cx="133350" cy="127000"/>
                      <wp:effectExtent l="19050" t="38100" r="38100" b="44450"/>
                      <wp:wrapNone/>
                      <wp:docPr id="9" name="5-Point Sta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3350" cy="1270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6600CC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9" o:spid="_x0000_s1026" style="position:absolute;margin-left:-3.85pt;margin-top:2.15pt;width:10.5pt;height:10pt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" path="m,48510r50935,l66675,,82415,48510r50935,l92142,78490r15740,48510l66675,97019,25468,127000,41208,78490,,48510xe" fillcolor="#60c" strokecolor="black [3213]" strokeweight=".5pt">
                      <v:path arrowok="t" o:connecttype="custom" o:connectlocs="0,48510;50935,48510;66675,0;82415,48510;133350,48510;92142,78490;107882,127000;66675,97019;25468,127000;41208,78490;0,48510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625" w:type="dxa"/>
            <w:vMerge/>
          </w:tcPr>
          <w:p w:rsidR="00D61A65" w:rsidRPr="00B2241D" w:rsidRDefault="00D61A65" w:rsidP="00575CD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72" w:type="dxa"/>
            <w:vMerge/>
          </w:tcPr>
          <w:p w:rsidR="00D61A65" w:rsidRPr="00B2241D" w:rsidRDefault="00D61A65" w:rsidP="00575CD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3140A" w:rsidTr="009927EF">
        <w:trPr>
          <w:trHeight w:val="340"/>
        </w:trPr>
        <w:tc>
          <w:tcPr>
            <w:tcW w:w="9747" w:type="dxa"/>
            <w:gridSpan w:val="9"/>
            <w:shd w:val="clear" w:color="auto" w:fill="D9D9D9" w:themeFill="background1" w:themeFillShade="D9"/>
          </w:tcPr>
          <w:p w:rsidR="000E152C" w:rsidRDefault="000E152C" w:rsidP="000E152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3140A" w:rsidRPr="00B2241D" w:rsidRDefault="00E3140A" w:rsidP="000E152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b/>
                <w:sz w:val="17"/>
                <w:szCs w:val="17"/>
              </w:rPr>
              <w:t>Stockton on Tees</w:t>
            </w:r>
          </w:p>
        </w:tc>
      </w:tr>
      <w:tr w:rsidR="000C3E8A" w:rsidTr="001D3906">
        <w:trPr>
          <w:trHeight w:val="1474"/>
        </w:trPr>
        <w:tc>
          <w:tcPr>
            <w:tcW w:w="3914" w:type="dxa"/>
          </w:tcPr>
          <w:p w:rsidR="000C3E8A" w:rsidRPr="00B2241D" w:rsidRDefault="000C3E8A" w:rsidP="00575CD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2241D">
              <w:rPr>
                <w:rFonts w:ascii="Arial" w:hAnsi="Arial" w:cs="Arial"/>
                <w:b/>
                <w:sz w:val="17"/>
                <w:szCs w:val="17"/>
              </w:rPr>
              <w:t xml:space="preserve">Job Centre Plus </w:t>
            </w:r>
          </w:p>
          <w:p w:rsidR="000C3E8A" w:rsidRPr="00B2241D" w:rsidRDefault="000C3E8A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Daryl House, Bridge Road, Stockton on Tees, TS18 3BW</w:t>
            </w:r>
          </w:p>
          <w:p w:rsidR="000C3E8A" w:rsidRPr="00B2241D" w:rsidRDefault="00C10A65" w:rsidP="00AC4C6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3B00CE7" wp14:editId="03EBCB38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350044</wp:posOffset>
                      </wp:positionV>
                      <wp:extent cx="2485866" cy="220821"/>
                      <wp:effectExtent l="0" t="0" r="0" b="0"/>
                      <wp:wrapNone/>
                      <wp:docPr id="373" name="Text Box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5866" cy="2208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F08" w:rsidRPr="00C10A65" w:rsidRDefault="00C35F0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25 Computers</w:t>
                                  </w:r>
                                  <w:r w:rsidRPr="00C10A65"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3" o:spid="_x0000_s1026" type="#_x0000_t202" style="position:absolute;margin-left:-5.7pt;margin-top:27.55pt;width:195.75pt;height:17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" filled="f" stroked="f" strokeweight=".5pt">
                      <v:stroke dashstyle="dash"/>
                      <v:textbox>
                        <w:txbxContent>
                          <w:p w:rsidR="00C35F08" w:rsidRPr="00C10A65" w:rsidRDefault="00C35F08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25 Computers</w:t>
                            </w:r>
                            <w:r w:rsidRPr="00C10A65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3E8A" w:rsidRPr="00B2241D">
              <w:rPr>
                <w:rFonts w:ascii="Arial" w:hAnsi="Arial" w:cs="Arial"/>
                <w:b/>
                <w:sz w:val="17"/>
                <w:szCs w:val="17"/>
              </w:rPr>
              <w:t>0800 169</w:t>
            </w:r>
            <w:r w:rsidR="00AC4C6D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0C3E8A" w:rsidRPr="00B2241D">
              <w:rPr>
                <w:rFonts w:ascii="Arial" w:hAnsi="Arial" w:cs="Arial"/>
                <w:b/>
                <w:sz w:val="17"/>
                <w:szCs w:val="17"/>
              </w:rPr>
              <w:t>0190</w:t>
            </w:r>
          </w:p>
        </w:tc>
        <w:tc>
          <w:tcPr>
            <w:tcW w:w="2230" w:type="dxa"/>
          </w:tcPr>
          <w:p w:rsidR="000C3E8A" w:rsidRPr="00B2241D" w:rsidRDefault="000C3E8A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Monday, Tuesday, Thursday and Friday 9:00am – 5:00pm</w:t>
            </w:r>
          </w:p>
          <w:p w:rsidR="000C3E8A" w:rsidRDefault="000C3E8A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Wednesday 10:00am – 5:00pm</w:t>
            </w:r>
          </w:p>
          <w:p w:rsidR="003E019C" w:rsidRDefault="003E019C" w:rsidP="00575CDD">
            <w:pPr>
              <w:rPr>
                <w:rFonts w:ascii="Arial" w:hAnsi="Arial" w:cs="Arial"/>
                <w:sz w:val="17"/>
                <w:szCs w:val="17"/>
              </w:rPr>
            </w:pPr>
          </w:p>
          <w:p w:rsidR="003E019C" w:rsidRPr="00B2241D" w:rsidRDefault="003E019C" w:rsidP="00575C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4" w:type="dxa"/>
          </w:tcPr>
          <w:p w:rsidR="000C3E8A" w:rsidRDefault="000C3E8A" w:rsidP="00575CDD">
            <w:pPr>
              <w:rPr>
                <w:rFonts w:ascii="Arial" w:hAnsi="Arial" w:cs="Arial"/>
                <w:sz w:val="17"/>
                <w:szCs w:val="17"/>
              </w:rPr>
            </w:pPr>
          </w:p>
          <w:p w:rsidR="005E795A" w:rsidRDefault="005E795A" w:rsidP="00575CDD">
            <w:pPr>
              <w:rPr>
                <w:rFonts w:ascii="Arial" w:hAnsi="Arial" w:cs="Arial"/>
                <w:sz w:val="17"/>
                <w:szCs w:val="17"/>
              </w:rPr>
            </w:pPr>
          </w:p>
          <w:p w:rsidR="005E795A" w:rsidRDefault="0079103A" w:rsidP="00575CD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92032" behindDoc="0" locked="0" layoutInCell="1" allowOverlap="1" wp14:anchorId="07DFD9E5" wp14:editId="31B6E2A9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67310</wp:posOffset>
                  </wp:positionV>
                  <wp:extent cx="161925" cy="159590"/>
                  <wp:effectExtent l="0" t="0" r="0" b="0"/>
                  <wp:wrapNone/>
                  <wp:docPr id="8" name="Picture 8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E795A" w:rsidRPr="00B2241D" w:rsidRDefault="005E795A" w:rsidP="00575C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4" w:type="dxa"/>
          </w:tcPr>
          <w:p w:rsidR="000C3E8A" w:rsidRPr="00B2241D" w:rsidRDefault="007F58E3" w:rsidP="00575CD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99200" behindDoc="0" locked="0" layoutInCell="1" allowOverlap="1" wp14:anchorId="50223746" wp14:editId="4BAF5604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315595</wp:posOffset>
                  </wp:positionV>
                  <wp:extent cx="161925" cy="159227"/>
                  <wp:effectExtent l="0" t="0" r="0" b="0"/>
                  <wp:wrapNone/>
                  <wp:docPr id="11" name="Picture 11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9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" w:type="dxa"/>
            <w:gridSpan w:val="2"/>
          </w:tcPr>
          <w:p w:rsidR="000C3E8A" w:rsidRPr="00B2241D" w:rsidRDefault="007F58E3" w:rsidP="00575CD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01248" behindDoc="0" locked="0" layoutInCell="1" allowOverlap="1" wp14:anchorId="2083AC46" wp14:editId="7674C494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306070</wp:posOffset>
                  </wp:positionV>
                  <wp:extent cx="161925" cy="159227"/>
                  <wp:effectExtent l="0" t="0" r="0" b="0"/>
                  <wp:wrapNone/>
                  <wp:docPr id="16" name="Picture 16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9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6" w:type="dxa"/>
          </w:tcPr>
          <w:p w:rsidR="000C3E8A" w:rsidRPr="00B2241D" w:rsidRDefault="007F58E3" w:rsidP="00575CD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03296" behindDoc="0" locked="0" layoutInCell="1" allowOverlap="1" wp14:anchorId="78A66915" wp14:editId="231A4CA2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306070</wp:posOffset>
                  </wp:positionV>
                  <wp:extent cx="161925" cy="159227"/>
                  <wp:effectExtent l="0" t="0" r="0" b="0"/>
                  <wp:wrapNone/>
                  <wp:docPr id="17" name="Picture 17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9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5" w:type="dxa"/>
          </w:tcPr>
          <w:p w:rsidR="000C3E8A" w:rsidRPr="00B2241D" w:rsidRDefault="000C3E8A" w:rsidP="00995B9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None</w:t>
            </w:r>
          </w:p>
        </w:tc>
        <w:tc>
          <w:tcPr>
            <w:tcW w:w="672" w:type="dxa"/>
          </w:tcPr>
          <w:p w:rsidR="000C3E8A" w:rsidRPr="00B2241D" w:rsidRDefault="000C3E8A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Yes</w:t>
            </w:r>
          </w:p>
        </w:tc>
      </w:tr>
      <w:tr w:rsidR="00D472C0" w:rsidTr="001D3906">
        <w:trPr>
          <w:trHeight w:val="1474"/>
        </w:trPr>
        <w:tc>
          <w:tcPr>
            <w:tcW w:w="3914" w:type="dxa"/>
          </w:tcPr>
          <w:p w:rsidR="00D472C0" w:rsidRPr="00B2241D" w:rsidRDefault="00D472C0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b/>
                <w:sz w:val="17"/>
                <w:szCs w:val="17"/>
              </w:rPr>
              <w:t>Stockton Central Library</w:t>
            </w:r>
            <w:r w:rsidRPr="00B2241D">
              <w:rPr>
                <w:rFonts w:ascii="Arial" w:hAnsi="Arial" w:cs="Arial"/>
                <w:sz w:val="17"/>
                <w:szCs w:val="17"/>
              </w:rPr>
              <w:t>, Church R</w:t>
            </w:r>
            <w:r w:rsidR="0079103A">
              <w:rPr>
                <w:rFonts w:ascii="Arial" w:hAnsi="Arial" w:cs="Arial"/>
                <w:sz w:val="17"/>
                <w:szCs w:val="17"/>
              </w:rPr>
              <w:t>oad, Stockton on Tees, TS18 1</w:t>
            </w:r>
            <w:r w:rsidR="004307F1">
              <w:rPr>
                <w:rFonts w:ascii="Arial" w:hAnsi="Arial" w:cs="Arial"/>
                <w:sz w:val="17"/>
                <w:szCs w:val="17"/>
              </w:rPr>
              <w:t>TU</w:t>
            </w:r>
            <w:r w:rsidRPr="00B2241D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D472C0" w:rsidRPr="00B2241D" w:rsidRDefault="004307F1" w:rsidP="00575CDD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01642 526522</w:t>
            </w:r>
          </w:p>
          <w:p w:rsidR="00D472C0" w:rsidRPr="00B2241D" w:rsidRDefault="005012F3" w:rsidP="00575CDD">
            <w:pPr>
              <w:rPr>
                <w:rFonts w:ascii="Arial" w:hAnsi="Arial" w:cs="Arial"/>
                <w:sz w:val="17"/>
                <w:szCs w:val="17"/>
              </w:rPr>
            </w:pPr>
            <w:hyperlink r:id="rId10" w:history="1">
              <w:r w:rsidR="00D472C0" w:rsidRPr="00B2241D">
                <w:rPr>
                  <w:rStyle w:val="Hyperlink"/>
                  <w:rFonts w:ascii="Arial" w:hAnsi="Arial" w:cs="Arial"/>
                  <w:sz w:val="17"/>
                  <w:szCs w:val="17"/>
                </w:rPr>
                <w:t>stockton.library@stockton.gov.uk</w:t>
              </w:r>
            </w:hyperlink>
          </w:p>
          <w:p w:rsidR="00D472C0" w:rsidRPr="00B2241D" w:rsidRDefault="00C10A65" w:rsidP="00575CD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2FA9C06" wp14:editId="23405C5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266700</wp:posOffset>
                      </wp:positionV>
                      <wp:extent cx="2480628" cy="232410"/>
                      <wp:effectExtent l="0" t="0" r="0" b="0"/>
                      <wp:wrapNone/>
                      <wp:docPr id="374" name="Text Box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0628" cy="232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F08" w:rsidRPr="00C10A65" w:rsidRDefault="00C35F08" w:rsidP="00C10A6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48</w:t>
                                  </w:r>
                                  <w:r w:rsidRPr="00C10A65"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Computers</w:t>
                                  </w:r>
                                  <w:r w:rsidRPr="00C10A65"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4" o:spid="_x0000_s1027" type="#_x0000_t202" style="position:absolute;margin-left:-5.4pt;margin-top:21pt;width:195.35pt;height:18.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" filled="f" stroked="f" strokeweight=".5pt">
                      <v:textbox>
                        <w:txbxContent>
                          <w:p w:rsidR="00C35F08" w:rsidRPr="00C10A65" w:rsidRDefault="00C35F08" w:rsidP="00C10A65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48</w:t>
                            </w:r>
                            <w:r w:rsidRPr="00C10A65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Computers</w:t>
                            </w:r>
                            <w:r w:rsidRPr="00C10A65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30" w:type="dxa"/>
          </w:tcPr>
          <w:p w:rsidR="00D472C0" w:rsidRPr="00B2241D" w:rsidRDefault="00D472C0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 xml:space="preserve">Monday, Wednesday and Friday 8:30am – 6:00pm </w:t>
            </w:r>
          </w:p>
          <w:p w:rsidR="00D472C0" w:rsidRPr="00B2241D" w:rsidRDefault="00D472C0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Tuesday and Thursday 8:30am – 8:00pm</w:t>
            </w:r>
          </w:p>
          <w:p w:rsidR="00D472C0" w:rsidRDefault="00D472C0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 xml:space="preserve">Saturday 9:30am – 4:00pm  </w:t>
            </w:r>
          </w:p>
          <w:p w:rsidR="003E019C" w:rsidRPr="00B2241D" w:rsidRDefault="003E019C" w:rsidP="00575C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4" w:type="dxa"/>
          </w:tcPr>
          <w:p w:rsidR="00D472C0" w:rsidRPr="00B2241D" w:rsidRDefault="0079103A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1886592" behindDoc="0" locked="0" layoutInCell="1" allowOverlap="1" wp14:anchorId="77240884" wp14:editId="3C679AA7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316230</wp:posOffset>
                  </wp:positionV>
                  <wp:extent cx="161925" cy="159385"/>
                  <wp:effectExtent l="0" t="0" r="9525" b="0"/>
                  <wp:wrapNone/>
                  <wp:docPr id="2" name="Picture 2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" w:type="dxa"/>
          </w:tcPr>
          <w:p w:rsidR="00D472C0" w:rsidRPr="00B2241D" w:rsidRDefault="0079103A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1887616" behindDoc="0" locked="0" layoutInCell="1" allowOverlap="1" wp14:anchorId="6DA4C551" wp14:editId="6532ADA8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316230</wp:posOffset>
                  </wp:positionV>
                  <wp:extent cx="161925" cy="158750"/>
                  <wp:effectExtent l="0" t="0" r="9525" b="0"/>
                  <wp:wrapNone/>
                  <wp:docPr id="3" name="Picture 3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" w:type="dxa"/>
            <w:gridSpan w:val="2"/>
          </w:tcPr>
          <w:p w:rsidR="00D472C0" w:rsidRPr="00B2241D" w:rsidRDefault="0079103A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1888640" behindDoc="0" locked="0" layoutInCell="1" allowOverlap="1" wp14:anchorId="643D0256" wp14:editId="138F84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316230</wp:posOffset>
                  </wp:positionV>
                  <wp:extent cx="161925" cy="158750"/>
                  <wp:effectExtent l="0" t="0" r="9525" b="0"/>
                  <wp:wrapNone/>
                  <wp:docPr id="5" name="Picture 5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6" w:type="dxa"/>
          </w:tcPr>
          <w:p w:rsidR="00D472C0" w:rsidRPr="00B2241D" w:rsidRDefault="007F58E3" w:rsidP="00575CD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93056" behindDoc="0" locked="0" layoutInCell="1" allowOverlap="1" wp14:anchorId="03CF3BAC" wp14:editId="4030F03A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325755</wp:posOffset>
                  </wp:positionV>
                  <wp:extent cx="133350" cy="133350"/>
                  <wp:effectExtent l="0" t="0" r="0" b="0"/>
                  <wp:wrapNone/>
                  <wp:docPr id="4" name="Picture 4" descr="red-40144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-40144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5" w:type="dxa"/>
          </w:tcPr>
          <w:p w:rsidR="00D472C0" w:rsidRPr="00B2241D" w:rsidRDefault="00D472C0" w:rsidP="00995B9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 xml:space="preserve">Sessions last for 90 minutes. Library membership required; proof of name and address required upon registration. </w:t>
            </w:r>
          </w:p>
        </w:tc>
        <w:tc>
          <w:tcPr>
            <w:tcW w:w="672" w:type="dxa"/>
          </w:tcPr>
          <w:p w:rsidR="00D472C0" w:rsidRPr="00B2241D" w:rsidRDefault="00D472C0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Yes</w:t>
            </w:r>
          </w:p>
        </w:tc>
      </w:tr>
      <w:tr w:rsidR="00B72944" w:rsidTr="001D3906">
        <w:trPr>
          <w:trHeight w:val="1474"/>
        </w:trPr>
        <w:tc>
          <w:tcPr>
            <w:tcW w:w="3914" w:type="dxa"/>
          </w:tcPr>
          <w:p w:rsidR="00B72944" w:rsidRDefault="00C90B3E" w:rsidP="00B7294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Stockton Customer Service Centre, </w:t>
            </w:r>
            <w:r w:rsidR="00B72944">
              <w:rPr>
                <w:rFonts w:ascii="Arial" w:hAnsi="Arial" w:cs="Arial"/>
                <w:sz w:val="17"/>
                <w:szCs w:val="17"/>
              </w:rPr>
              <w:t xml:space="preserve"> Church Road, Stockto</w:t>
            </w:r>
            <w:r w:rsidR="004307F1">
              <w:rPr>
                <w:rFonts w:ascii="Arial" w:hAnsi="Arial" w:cs="Arial"/>
                <w:sz w:val="17"/>
                <w:szCs w:val="17"/>
              </w:rPr>
              <w:t>n on Tees, TS18 1TU</w:t>
            </w:r>
          </w:p>
          <w:p w:rsidR="00B736B1" w:rsidRPr="004307F1" w:rsidRDefault="00256208" w:rsidP="00B72944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01642 393939</w:t>
            </w:r>
          </w:p>
          <w:p w:rsidR="00B736B1" w:rsidRPr="00A543A3" w:rsidRDefault="00D035EC" w:rsidP="00E93497">
            <w:pPr>
              <w:rPr>
                <w:rFonts w:ascii="Arial" w:hAnsi="Arial" w:cs="Arial"/>
                <w:sz w:val="17"/>
                <w:szCs w:val="17"/>
              </w:rPr>
            </w:pPr>
            <w:r w:rsidRPr="00A543A3"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307CCA7F" wp14:editId="3E71336B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338455</wp:posOffset>
                      </wp:positionV>
                      <wp:extent cx="2480310" cy="225425"/>
                      <wp:effectExtent l="0" t="0" r="0" b="31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0310" cy="225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35F08" w:rsidRPr="00C10A65" w:rsidRDefault="00C35F08" w:rsidP="00DE5DB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C10A65"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Computers</w:t>
                                  </w:r>
                                  <w:r w:rsidRPr="00C10A65"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8" type="#_x0000_t202" style="position:absolute;margin-left:-5.45pt;margin-top:26.65pt;width:195.3pt;height:17.7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" filled="f" stroked="f" strokeweight=".5pt">
                      <v:textbox>
                        <w:txbxContent>
                          <w:p w:rsidR="00C35F08" w:rsidRPr="00C10A65" w:rsidRDefault="00C35F08" w:rsidP="00DE5DBC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3</w:t>
                            </w:r>
                            <w:r w:rsidRPr="00C10A65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Computers</w:t>
                            </w:r>
                            <w:r w:rsidRPr="00C10A65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2" w:history="1">
              <w:r w:rsidR="00E21F52" w:rsidRPr="00D5386A">
                <w:rPr>
                  <w:rStyle w:val="Hyperlink"/>
                  <w:rFonts w:ascii="Arial" w:hAnsi="Arial" w:cs="Arial"/>
                  <w:sz w:val="17"/>
                  <w:szCs w:val="17"/>
                </w:rPr>
                <w:t>benefits.section@stockton.gov.uk</w:t>
              </w:r>
            </w:hyperlink>
            <w:r w:rsidR="00E21F5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201A7" w:rsidRPr="00A543A3">
              <w:rPr>
                <w:sz w:val="17"/>
                <w:szCs w:val="17"/>
              </w:rPr>
              <w:t xml:space="preserve"> </w:t>
            </w:r>
          </w:p>
        </w:tc>
        <w:tc>
          <w:tcPr>
            <w:tcW w:w="2230" w:type="dxa"/>
          </w:tcPr>
          <w:p w:rsidR="00B72944" w:rsidRDefault="00DE5DBC" w:rsidP="00575CD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Monday – Thursday 8:30am – 5:00pm</w:t>
            </w:r>
          </w:p>
          <w:p w:rsidR="00DE5DBC" w:rsidRDefault="00DE5DBC" w:rsidP="00575CD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Friday 8:30am – 4:30pm</w:t>
            </w:r>
          </w:p>
          <w:p w:rsidR="00DE5DBC" w:rsidRPr="00B2241D" w:rsidRDefault="004B6236" w:rsidP="00575CD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Saturday 9:30am – 12:30pm </w:t>
            </w:r>
          </w:p>
        </w:tc>
        <w:tc>
          <w:tcPr>
            <w:tcW w:w="324" w:type="dxa"/>
          </w:tcPr>
          <w:p w:rsidR="00B72944" w:rsidRPr="0079103A" w:rsidRDefault="00D12A2B" w:rsidP="00575CDD">
            <w:pPr>
              <w:rPr>
                <w:rFonts w:ascii="Arial" w:hAnsi="Arial" w:cs="Arial"/>
                <w:noProof/>
                <w:sz w:val="17"/>
                <w:szCs w:val="17"/>
                <w:lang w:eastAsia="en-GB"/>
              </w:rPr>
            </w:pPr>
            <w:r w:rsidRPr="000B58B8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1986944" behindDoc="0" locked="0" layoutInCell="1" allowOverlap="1" wp14:anchorId="17CE5C13" wp14:editId="62AF1453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383540</wp:posOffset>
                  </wp:positionV>
                  <wp:extent cx="161925" cy="159385"/>
                  <wp:effectExtent l="0" t="0" r="9525" b="0"/>
                  <wp:wrapNone/>
                  <wp:docPr id="19" name="Picture 19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" w:type="dxa"/>
          </w:tcPr>
          <w:p w:rsidR="00B72944" w:rsidRPr="0079103A" w:rsidRDefault="00B72944" w:rsidP="00575CDD">
            <w:pPr>
              <w:rPr>
                <w:rFonts w:ascii="Arial" w:hAnsi="Arial" w:cs="Arial"/>
                <w:noProof/>
                <w:sz w:val="17"/>
                <w:szCs w:val="17"/>
                <w:lang w:eastAsia="en-GB"/>
              </w:rPr>
            </w:pPr>
          </w:p>
        </w:tc>
        <w:tc>
          <w:tcPr>
            <w:tcW w:w="312" w:type="dxa"/>
            <w:gridSpan w:val="2"/>
          </w:tcPr>
          <w:p w:rsidR="00B72944" w:rsidRPr="0079103A" w:rsidRDefault="00B72944" w:rsidP="00575CDD">
            <w:pPr>
              <w:rPr>
                <w:rFonts w:ascii="Arial" w:hAnsi="Arial" w:cs="Arial"/>
                <w:noProof/>
                <w:sz w:val="17"/>
                <w:szCs w:val="17"/>
                <w:lang w:eastAsia="en-GB"/>
              </w:rPr>
            </w:pPr>
          </w:p>
        </w:tc>
        <w:tc>
          <w:tcPr>
            <w:tcW w:w="316" w:type="dxa"/>
          </w:tcPr>
          <w:p w:rsidR="00B72944" w:rsidRDefault="000B58B8" w:rsidP="00575CDD">
            <w:pP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0B58B8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1990016" behindDoc="0" locked="0" layoutInCell="1" allowOverlap="1" wp14:anchorId="71ABA2AB" wp14:editId="608C7740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383540</wp:posOffset>
                  </wp:positionV>
                  <wp:extent cx="161925" cy="158750"/>
                  <wp:effectExtent l="0" t="0" r="9525" b="0"/>
                  <wp:wrapNone/>
                  <wp:docPr id="22" name="Picture 22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58B8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1988992" behindDoc="0" locked="0" layoutInCell="1" allowOverlap="1" wp14:anchorId="07C7B948" wp14:editId="141BA945">
                  <wp:simplePos x="0" y="0"/>
                  <wp:positionH relativeFrom="column">
                    <wp:posOffset>-245745</wp:posOffset>
                  </wp:positionH>
                  <wp:positionV relativeFrom="paragraph">
                    <wp:posOffset>383540</wp:posOffset>
                  </wp:positionV>
                  <wp:extent cx="161925" cy="158750"/>
                  <wp:effectExtent l="0" t="0" r="9525" b="0"/>
                  <wp:wrapNone/>
                  <wp:docPr id="21" name="Picture 21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58B8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1987968" behindDoc="0" locked="0" layoutInCell="1" allowOverlap="1" wp14:anchorId="043972B1" wp14:editId="2AF1B3BD">
                  <wp:simplePos x="0" y="0"/>
                  <wp:positionH relativeFrom="column">
                    <wp:posOffset>-445770</wp:posOffset>
                  </wp:positionH>
                  <wp:positionV relativeFrom="paragraph">
                    <wp:posOffset>383540</wp:posOffset>
                  </wp:positionV>
                  <wp:extent cx="161925" cy="158750"/>
                  <wp:effectExtent l="0" t="0" r="9525" b="0"/>
                  <wp:wrapNone/>
                  <wp:docPr id="20" name="Picture 20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5" w:type="dxa"/>
          </w:tcPr>
          <w:p w:rsidR="00B72944" w:rsidRPr="00B2241D" w:rsidRDefault="00816306" w:rsidP="00995B9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None</w:t>
            </w:r>
          </w:p>
        </w:tc>
        <w:tc>
          <w:tcPr>
            <w:tcW w:w="672" w:type="dxa"/>
          </w:tcPr>
          <w:p w:rsidR="00B72944" w:rsidRPr="00B2241D" w:rsidRDefault="00A543A3" w:rsidP="00575CD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Yes</w:t>
            </w:r>
          </w:p>
        </w:tc>
      </w:tr>
      <w:tr w:rsidR="00D472C0" w:rsidTr="001D3906">
        <w:trPr>
          <w:trHeight w:val="1474"/>
        </w:trPr>
        <w:tc>
          <w:tcPr>
            <w:tcW w:w="3914" w:type="dxa"/>
          </w:tcPr>
          <w:p w:rsidR="00D472C0" w:rsidRPr="00B2241D" w:rsidRDefault="00D472C0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b/>
                <w:sz w:val="17"/>
                <w:szCs w:val="17"/>
              </w:rPr>
              <w:t>Stockton and District Advice and Information Service</w:t>
            </w:r>
            <w:r w:rsidR="00256208">
              <w:rPr>
                <w:rFonts w:ascii="Arial" w:hAnsi="Arial" w:cs="Arial"/>
                <w:sz w:val="17"/>
                <w:szCs w:val="17"/>
              </w:rPr>
              <w:t>,</w:t>
            </w:r>
            <w:r w:rsidR="00E21F5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57568">
              <w:rPr>
                <w:rFonts w:ascii="Arial" w:hAnsi="Arial" w:cs="Arial"/>
                <w:sz w:val="17"/>
                <w:szCs w:val="17"/>
              </w:rPr>
              <w:t>Wellington Square, Stockton on Tees, TS18 1RH</w:t>
            </w:r>
            <w:r w:rsidR="0025620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D472C0" w:rsidRPr="00B2241D" w:rsidRDefault="00D472C0" w:rsidP="00575CD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2241D">
              <w:rPr>
                <w:rFonts w:ascii="Arial" w:hAnsi="Arial" w:cs="Arial"/>
                <w:b/>
                <w:sz w:val="17"/>
                <w:szCs w:val="17"/>
              </w:rPr>
              <w:t>01642 633877</w:t>
            </w:r>
          </w:p>
          <w:p w:rsidR="00D472C0" w:rsidRPr="00B2241D" w:rsidRDefault="00C10A65" w:rsidP="007E2A3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5891F6C" wp14:editId="488729D5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211455</wp:posOffset>
                      </wp:positionV>
                      <wp:extent cx="2476182" cy="231140"/>
                      <wp:effectExtent l="0" t="0" r="0" b="0"/>
                      <wp:wrapNone/>
                      <wp:docPr id="375" name="Text Box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182" cy="231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F08" w:rsidRPr="00C10A65" w:rsidRDefault="00C35F08" w:rsidP="00C10A6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3 Computers</w:t>
                                  </w:r>
                                  <w:r w:rsidRPr="00C10A65"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5" o:spid="_x0000_s1029" type="#_x0000_t202" style="position:absolute;margin-left:-5.3pt;margin-top:16.65pt;width:194.95pt;height:18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" filled="f" stroked="f" strokeweight=".5pt">
                      <v:textbox>
                        <w:txbxContent>
                          <w:p w:rsidR="00C35F08" w:rsidRPr="00C10A65" w:rsidRDefault="00C35F08" w:rsidP="00C10A65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3 Computers</w:t>
                            </w:r>
                            <w:r w:rsidRPr="00C10A65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3" w:history="1">
              <w:r w:rsidR="00D472C0" w:rsidRPr="00B2241D">
                <w:rPr>
                  <w:rStyle w:val="Hyperlink"/>
                  <w:rFonts w:ascii="Arial" w:hAnsi="Arial" w:cs="Arial"/>
                  <w:sz w:val="17"/>
                  <w:szCs w:val="17"/>
                </w:rPr>
                <w:t>support@stockton-cab.co.uk</w:t>
              </w:r>
            </w:hyperlink>
          </w:p>
        </w:tc>
        <w:tc>
          <w:tcPr>
            <w:tcW w:w="2230" w:type="dxa"/>
          </w:tcPr>
          <w:p w:rsidR="00D472C0" w:rsidRPr="00B2241D" w:rsidRDefault="00D472C0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Monday – Friday</w:t>
            </w:r>
          </w:p>
          <w:p w:rsidR="00D472C0" w:rsidRPr="00B2241D" w:rsidRDefault="00D472C0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 xml:space="preserve">9:00am – 12:30pm </w:t>
            </w:r>
          </w:p>
          <w:p w:rsidR="00D472C0" w:rsidRPr="00B2241D" w:rsidRDefault="00D472C0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Afternoon sessions by appointment</w:t>
            </w:r>
          </w:p>
          <w:p w:rsidR="00D472C0" w:rsidRPr="00B2241D" w:rsidRDefault="00D472C0" w:rsidP="00575C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4" w:type="dxa"/>
          </w:tcPr>
          <w:p w:rsidR="00D472C0" w:rsidRPr="00B2241D" w:rsidRDefault="00D12A2B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1890688" behindDoc="0" locked="0" layoutInCell="1" allowOverlap="1" wp14:anchorId="045CA1AE" wp14:editId="70B346C2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346075</wp:posOffset>
                  </wp:positionV>
                  <wp:extent cx="161925" cy="159385"/>
                  <wp:effectExtent l="0" t="0" r="9525" b="0"/>
                  <wp:wrapNone/>
                  <wp:docPr id="6" name="Picture 6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" w:type="dxa"/>
          </w:tcPr>
          <w:p w:rsidR="00D472C0" w:rsidRPr="00B2241D" w:rsidRDefault="00D472C0" w:rsidP="00575C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2" w:type="dxa"/>
            <w:gridSpan w:val="2"/>
          </w:tcPr>
          <w:p w:rsidR="00D472C0" w:rsidRPr="00B2241D" w:rsidRDefault="00D472C0" w:rsidP="00575C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6" w:type="dxa"/>
          </w:tcPr>
          <w:p w:rsidR="00D472C0" w:rsidRPr="00B2241D" w:rsidRDefault="0079103A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1893760" behindDoc="0" locked="0" layoutInCell="1" allowOverlap="1" wp14:anchorId="28AE634F" wp14:editId="452497A7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336550</wp:posOffset>
                  </wp:positionV>
                  <wp:extent cx="161925" cy="158750"/>
                  <wp:effectExtent l="0" t="0" r="9525" b="0"/>
                  <wp:wrapNone/>
                  <wp:docPr id="31" name="Picture 31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1892736" behindDoc="0" locked="0" layoutInCell="1" allowOverlap="1" wp14:anchorId="27DAC639" wp14:editId="0EF34968">
                  <wp:simplePos x="0" y="0"/>
                  <wp:positionH relativeFrom="column">
                    <wp:posOffset>-255270</wp:posOffset>
                  </wp:positionH>
                  <wp:positionV relativeFrom="paragraph">
                    <wp:posOffset>336550</wp:posOffset>
                  </wp:positionV>
                  <wp:extent cx="161925" cy="158750"/>
                  <wp:effectExtent l="0" t="0" r="9525" b="0"/>
                  <wp:wrapNone/>
                  <wp:docPr id="30" name="Picture 30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1891712" behindDoc="0" locked="0" layoutInCell="1" allowOverlap="1" wp14:anchorId="2653E650" wp14:editId="7BB74222">
                  <wp:simplePos x="0" y="0"/>
                  <wp:positionH relativeFrom="column">
                    <wp:posOffset>-455295</wp:posOffset>
                  </wp:positionH>
                  <wp:positionV relativeFrom="paragraph">
                    <wp:posOffset>336550</wp:posOffset>
                  </wp:positionV>
                  <wp:extent cx="161925" cy="158750"/>
                  <wp:effectExtent l="0" t="0" r="9525" b="0"/>
                  <wp:wrapNone/>
                  <wp:docPr id="7" name="Picture 7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5" w:type="dxa"/>
          </w:tcPr>
          <w:p w:rsidR="00D472C0" w:rsidRPr="00B2241D" w:rsidRDefault="00D472C0" w:rsidP="00995B9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Afternoon sessions by appointment</w:t>
            </w:r>
          </w:p>
        </w:tc>
        <w:tc>
          <w:tcPr>
            <w:tcW w:w="672" w:type="dxa"/>
          </w:tcPr>
          <w:p w:rsidR="00D472C0" w:rsidRPr="00B2241D" w:rsidRDefault="00D472C0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No</w:t>
            </w:r>
          </w:p>
        </w:tc>
      </w:tr>
      <w:tr w:rsidR="00D472C0" w:rsidTr="001D3906">
        <w:trPr>
          <w:trHeight w:val="1474"/>
        </w:trPr>
        <w:tc>
          <w:tcPr>
            <w:tcW w:w="3914" w:type="dxa"/>
          </w:tcPr>
          <w:p w:rsidR="00D472C0" w:rsidRPr="00B2241D" w:rsidRDefault="00D472C0" w:rsidP="00575CD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b/>
                <w:sz w:val="17"/>
                <w:szCs w:val="17"/>
              </w:rPr>
              <w:t>Lighthouse Centre,</w:t>
            </w:r>
          </w:p>
          <w:p w:rsidR="00D472C0" w:rsidRPr="00B2241D" w:rsidRDefault="00D472C0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34 Yarm Road, Stockton on Tees, TS18 3NG</w:t>
            </w:r>
          </w:p>
          <w:p w:rsidR="00D472C0" w:rsidRPr="00B2241D" w:rsidRDefault="00D472C0" w:rsidP="00575CD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2241D">
              <w:rPr>
                <w:rFonts w:ascii="Arial" w:hAnsi="Arial" w:cs="Arial"/>
                <w:b/>
                <w:sz w:val="17"/>
                <w:szCs w:val="17"/>
              </w:rPr>
              <w:t>01642 647086</w:t>
            </w:r>
          </w:p>
          <w:p w:rsidR="00D472C0" w:rsidRPr="00B2241D" w:rsidRDefault="00C10A65" w:rsidP="007E2A3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070FF99" wp14:editId="4A0A6420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336550</wp:posOffset>
                      </wp:positionV>
                      <wp:extent cx="2476182" cy="231140"/>
                      <wp:effectExtent l="0" t="0" r="0" b="0"/>
                      <wp:wrapNone/>
                      <wp:docPr id="376" name="Text Box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182" cy="231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F08" w:rsidRPr="00C10A65" w:rsidRDefault="00C35F08" w:rsidP="00C10A6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6 Computers</w:t>
                                  </w:r>
                                  <w:r w:rsidRPr="00C10A65"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6" o:spid="_x0000_s1030" type="#_x0000_t202" style="position:absolute;margin-left:-5.3pt;margin-top:26.5pt;width:194.95pt;height:18.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" filled="f" stroked="f" strokeweight=".5pt">
                      <v:textbox>
                        <w:txbxContent>
                          <w:p w:rsidR="00C35F08" w:rsidRPr="00C10A65" w:rsidRDefault="00C35F08" w:rsidP="00C10A65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6 Computers</w:t>
                            </w:r>
                            <w:r w:rsidRPr="00C10A65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4" w:history="1">
              <w:r w:rsidR="00D472C0" w:rsidRPr="00B2241D">
                <w:rPr>
                  <w:rStyle w:val="Hyperlink"/>
                  <w:rFonts w:ascii="Arial" w:hAnsi="Arial" w:cs="Arial"/>
                  <w:sz w:val="17"/>
                  <w:szCs w:val="17"/>
                </w:rPr>
                <w:t>alex@thelighthousecentre.co.uk</w:t>
              </w:r>
            </w:hyperlink>
            <w:r w:rsidR="00D472C0" w:rsidRPr="00B2241D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230" w:type="dxa"/>
          </w:tcPr>
          <w:p w:rsidR="00D472C0" w:rsidRPr="00B2241D" w:rsidRDefault="00D472C0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Monday and Friday 1:00pm – 5:00pm</w:t>
            </w:r>
          </w:p>
          <w:p w:rsidR="00D472C0" w:rsidRPr="00B2241D" w:rsidRDefault="00D472C0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Tuesday and Thursday</w:t>
            </w:r>
            <w:r w:rsidR="004F60D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2241D">
              <w:rPr>
                <w:rFonts w:ascii="Arial" w:hAnsi="Arial" w:cs="Arial"/>
                <w:sz w:val="17"/>
                <w:szCs w:val="17"/>
              </w:rPr>
              <w:t xml:space="preserve">1:00pm – 7:00pm </w:t>
            </w:r>
          </w:p>
          <w:p w:rsidR="00D472C0" w:rsidRPr="00B2241D" w:rsidRDefault="00D472C0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Wednesday 1:00pm – 6:00pm</w:t>
            </w:r>
          </w:p>
        </w:tc>
        <w:tc>
          <w:tcPr>
            <w:tcW w:w="324" w:type="dxa"/>
          </w:tcPr>
          <w:p w:rsidR="00D472C0" w:rsidRPr="00B2241D" w:rsidRDefault="0079103A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1895808" behindDoc="0" locked="0" layoutInCell="1" allowOverlap="1" wp14:anchorId="0BB00DC6" wp14:editId="7C0D18DA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356235</wp:posOffset>
                  </wp:positionV>
                  <wp:extent cx="161925" cy="159385"/>
                  <wp:effectExtent l="0" t="0" r="9525" b="0"/>
                  <wp:wrapNone/>
                  <wp:docPr id="44" name="Picture 44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" w:type="dxa"/>
          </w:tcPr>
          <w:p w:rsidR="00D472C0" w:rsidRPr="00B2241D" w:rsidRDefault="00D472C0" w:rsidP="00575C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2" w:type="dxa"/>
            <w:gridSpan w:val="2"/>
          </w:tcPr>
          <w:p w:rsidR="00D472C0" w:rsidRPr="00B2241D" w:rsidRDefault="00AC4C6D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1897856" behindDoc="0" locked="0" layoutInCell="1" allowOverlap="1" wp14:anchorId="1D7F5EAE" wp14:editId="3A5FF9E0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356235</wp:posOffset>
                  </wp:positionV>
                  <wp:extent cx="161925" cy="158750"/>
                  <wp:effectExtent l="0" t="0" r="9525" b="0"/>
                  <wp:wrapNone/>
                  <wp:docPr id="46" name="Picture 46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6" w:type="dxa"/>
          </w:tcPr>
          <w:p w:rsidR="00D472C0" w:rsidRPr="00B2241D" w:rsidRDefault="0079103A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1898880" behindDoc="0" locked="0" layoutInCell="1" allowOverlap="1" wp14:anchorId="0F01D6DA" wp14:editId="549C1FD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356235</wp:posOffset>
                  </wp:positionV>
                  <wp:extent cx="161925" cy="158750"/>
                  <wp:effectExtent l="0" t="0" r="9525" b="0"/>
                  <wp:wrapNone/>
                  <wp:docPr id="47" name="Picture 47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1896832" behindDoc="0" locked="0" layoutInCell="1" allowOverlap="1" wp14:anchorId="047D7EBA" wp14:editId="5D736B54">
                  <wp:simplePos x="0" y="0"/>
                  <wp:positionH relativeFrom="column">
                    <wp:posOffset>-445770</wp:posOffset>
                  </wp:positionH>
                  <wp:positionV relativeFrom="paragraph">
                    <wp:posOffset>356235</wp:posOffset>
                  </wp:positionV>
                  <wp:extent cx="161925" cy="158750"/>
                  <wp:effectExtent l="0" t="0" r="9525" b="0"/>
                  <wp:wrapNone/>
                  <wp:docPr id="45" name="Picture 45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5" w:type="dxa"/>
          </w:tcPr>
          <w:p w:rsidR="00D472C0" w:rsidRPr="00B2241D" w:rsidRDefault="00D472C0" w:rsidP="00995B9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Sessions restricted to one hour</w:t>
            </w:r>
          </w:p>
        </w:tc>
        <w:tc>
          <w:tcPr>
            <w:tcW w:w="672" w:type="dxa"/>
          </w:tcPr>
          <w:p w:rsidR="00D472C0" w:rsidRPr="00B2241D" w:rsidRDefault="00D472C0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Yes</w:t>
            </w:r>
          </w:p>
        </w:tc>
      </w:tr>
      <w:tr w:rsidR="006234F7" w:rsidTr="001D3906">
        <w:trPr>
          <w:trHeight w:val="274"/>
        </w:trPr>
        <w:tc>
          <w:tcPr>
            <w:tcW w:w="3914" w:type="dxa"/>
            <w:vMerge w:val="restart"/>
          </w:tcPr>
          <w:p w:rsidR="006234F7" w:rsidRPr="00B2241D" w:rsidRDefault="006234F7" w:rsidP="00D92114">
            <w:pPr>
              <w:pageBreakBefore/>
              <w:ind w:left="720" w:hanging="72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lastRenderedPageBreak/>
              <w:t>Location</w:t>
            </w:r>
          </w:p>
        </w:tc>
        <w:tc>
          <w:tcPr>
            <w:tcW w:w="2230" w:type="dxa"/>
            <w:vMerge w:val="restart"/>
          </w:tcPr>
          <w:p w:rsidR="006234F7" w:rsidRPr="006234F7" w:rsidRDefault="006234F7" w:rsidP="00D92114">
            <w:pPr>
              <w:pageBreakBefore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234F7">
              <w:rPr>
                <w:rFonts w:ascii="Arial" w:hAnsi="Arial" w:cs="Arial"/>
                <w:b/>
                <w:sz w:val="17"/>
                <w:szCs w:val="17"/>
              </w:rPr>
              <w:t>Days and Times</w:t>
            </w:r>
          </w:p>
        </w:tc>
        <w:tc>
          <w:tcPr>
            <w:tcW w:w="1306" w:type="dxa"/>
            <w:gridSpan w:val="5"/>
          </w:tcPr>
          <w:p w:rsidR="006234F7" w:rsidRPr="006234F7" w:rsidRDefault="006234F7" w:rsidP="00D92114">
            <w:pPr>
              <w:pageBreakBefore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234F7">
              <w:rPr>
                <w:rFonts w:ascii="Arial" w:hAnsi="Arial" w:cs="Arial"/>
                <w:b/>
                <w:sz w:val="17"/>
                <w:szCs w:val="17"/>
              </w:rPr>
              <w:t>Support</w:t>
            </w:r>
          </w:p>
        </w:tc>
        <w:tc>
          <w:tcPr>
            <w:tcW w:w="1625" w:type="dxa"/>
            <w:vMerge w:val="restart"/>
          </w:tcPr>
          <w:p w:rsidR="006234F7" w:rsidRPr="006234F7" w:rsidRDefault="006234F7" w:rsidP="00D92114">
            <w:pPr>
              <w:pageBreakBefore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234F7">
              <w:rPr>
                <w:rFonts w:ascii="Arial" w:hAnsi="Arial" w:cs="Arial"/>
                <w:b/>
                <w:sz w:val="17"/>
                <w:szCs w:val="17"/>
              </w:rPr>
              <w:t>Restrictions</w:t>
            </w:r>
          </w:p>
        </w:tc>
        <w:tc>
          <w:tcPr>
            <w:tcW w:w="672" w:type="dxa"/>
            <w:vMerge w:val="restart"/>
          </w:tcPr>
          <w:p w:rsidR="006234F7" w:rsidRPr="006234F7" w:rsidRDefault="006234F7" w:rsidP="00D92114">
            <w:pPr>
              <w:pageBreakBefore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234F7">
              <w:rPr>
                <w:rFonts w:ascii="Arial" w:hAnsi="Arial" w:cs="Arial"/>
                <w:b/>
                <w:sz w:val="17"/>
                <w:szCs w:val="17"/>
              </w:rPr>
              <w:t>Wi-Fi</w:t>
            </w:r>
          </w:p>
        </w:tc>
      </w:tr>
      <w:tr w:rsidR="006234F7" w:rsidTr="001D3906">
        <w:trPr>
          <w:trHeight w:val="277"/>
        </w:trPr>
        <w:tc>
          <w:tcPr>
            <w:tcW w:w="3914" w:type="dxa"/>
            <w:vMerge/>
          </w:tcPr>
          <w:p w:rsidR="006234F7" w:rsidRDefault="006234F7" w:rsidP="00575CDD">
            <w:pPr>
              <w:ind w:left="720" w:hanging="72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230" w:type="dxa"/>
            <w:vMerge/>
          </w:tcPr>
          <w:p w:rsidR="006234F7" w:rsidRDefault="006234F7" w:rsidP="00575C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4" w:type="dxa"/>
          </w:tcPr>
          <w:p w:rsidR="006234F7" w:rsidRDefault="006234F7" w:rsidP="006234F7">
            <w:pPr>
              <w:rPr>
                <w:rFonts w:ascii="Arial" w:hAnsi="Arial" w:cs="Arial"/>
                <w:sz w:val="17"/>
                <w:szCs w:val="17"/>
              </w:rPr>
            </w:pPr>
            <w:r w:rsidRPr="006234F7"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2FE9537A" wp14:editId="2534409F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26035</wp:posOffset>
                      </wp:positionV>
                      <wp:extent cx="118745" cy="116205"/>
                      <wp:effectExtent l="0" t="0" r="14605" b="17145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62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99FF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1" o:spid="_x0000_s1026" style="position:absolute;margin-left:-2.35pt;margin-top:2.05pt;width:9.35pt;height:9.15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" fillcolor="#09f" strokecolor="black [3213]" strokeweight=".5pt"/>
                  </w:pict>
                </mc:Fallback>
              </mc:AlternateContent>
            </w:r>
          </w:p>
        </w:tc>
        <w:tc>
          <w:tcPr>
            <w:tcW w:w="354" w:type="dxa"/>
          </w:tcPr>
          <w:p w:rsidR="006234F7" w:rsidRDefault="00DA0AAC" w:rsidP="006234F7">
            <w:pPr>
              <w:rPr>
                <w:rFonts w:ascii="Arial" w:hAnsi="Arial" w:cs="Arial"/>
                <w:sz w:val="17"/>
                <w:szCs w:val="17"/>
              </w:rPr>
            </w:pPr>
            <w:r w:rsidRPr="006234F7"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609FCA4F" wp14:editId="6D211B87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27940</wp:posOffset>
                      </wp:positionV>
                      <wp:extent cx="99695" cy="104775"/>
                      <wp:effectExtent l="0" t="0" r="14605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-.9pt;margin-top:2.2pt;width:7.85pt;height:8.25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" fillcolor="#e36c0a [2409]" strokecolor="black [3213]" strokeweight=".5pt"/>
                  </w:pict>
                </mc:Fallback>
              </mc:AlternateContent>
            </w:r>
          </w:p>
        </w:tc>
        <w:tc>
          <w:tcPr>
            <w:tcW w:w="312" w:type="dxa"/>
            <w:gridSpan w:val="2"/>
          </w:tcPr>
          <w:p w:rsidR="006234F7" w:rsidRDefault="00DA0AAC" w:rsidP="006234F7">
            <w:pPr>
              <w:rPr>
                <w:rFonts w:ascii="Arial" w:hAnsi="Arial" w:cs="Arial"/>
                <w:sz w:val="17"/>
                <w:szCs w:val="17"/>
              </w:rPr>
            </w:pPr>
            <w:r w:rsidRPr="006234F7"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2A29FA4A" wp14:editId="2773A042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27305</wp:posOffset>
                      </wp:positionV>
                      <wp:extent cx="118745" cy="104775"/>
                      <wp:effectExtent l="0" t="0" r="14605" b="28575"/>
                      <wp:wrapNone/>
                      <wp:docPr id="39" name="Isosceles Tri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047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39" o:spid="_x0000_s1026" type="#_x0000_t5" style="position:absolute;margin-left:-2.15pt;margin-top:2.15pt;width:9.35pt;height:8.25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" fillcolor="#92d050" strokecolor="black [3213]" strokeweight=".5pt"/>
                  </w:pict>
                </mc:Fallback>
              </mc:AlternateContent>
            </w:r>
          </w:p>
        </w:tc>
        <w:tc>
          <w:tcPr>
            <w:tcW w:w="316" w:type="dxa"/>
          </w:tcPr>
          <w:p w:rsidR="006234F7" w:rsidRDefault="00DA0AAC" w:rsidP="006234F7">
            <w:pPr>
              <w:rPr>
                <w:rFonts w:ascii="Arial" w:hAnsi="Arial" w:cs="Arial"/>
                <w:sz w:val="17"/>
                <w:szCs w:val="17"/>
              </w:rPr>
            </w:pPr>
            <w:r w:rsidRPr="006234F7"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19D7C05F" wp14:editId="04FBBF6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12065</wp:posOffset>
                      </wp:positionV>
                      <wp:extent cx="133350" cy="127000"/>
                      <wp:effectExtent l="19050" t="38100" r="38100" b="44450"/>
                      <wp:wrapNone/>
                      <wp:docPr id="38" name="5-Point Sta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3350" cy="1270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6600CC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38" o:spid="_x0000_s1026" style="position:absolute;margin-left:-3.85pt;margin-top:.95pt;width:10.5pt;height:10pt;flip:x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" path="m,48510r50935,l66675,,82415,48510r50935,l92142,78490r15740,48510l66675,97019,25468,127000,41208,78490,,48510xe" fillcolor="#60c" strokecolor="black [3213]" strokeweight=".5pt">
                      <v:path arrowok="t" o:connecttype="custom" o:connectlocs="0,48510;50935,48510;66675,0;82415,48510;133350,48510;92142,78490;107882,127000;66675,97019;25468,127000;41208,78490;0,48510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625" w:type="dxa"/>
            <w:vMerge/>
          </w:tcPr>
          <w:p w:rsidR="006234F7" w:rsidRDefault="006234F7" w:rsidP="00995B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72" w:type="dxa"/>
            <w:vMerge/>
          </w:tcPr>
          <w:p w:rsidR="006234F7" w:rsidRPr="00B2241D" w:rsidRDefault="006234F7" w:rsidP="00575CD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E2E0F" w:rsidTr="001D3906">
        <w:trPr>
          <w:trHeight w:val="1474"/>
        </w:trPr>
        <w:tc>
          <w:tcPr>
            <w:tcW w:w="3914" w:type="dxa"/>
          </w:tcPr>
          <w:p w:rsidR="00DE2E0F" w:rsidRPr="00B2241D" w:rsidRDefault="00DE2E0F" w:rsidP="00575CDD">
            <w:pPr>
              <w:ind w:left="720" w:hanging="720"/>
              <w:rPr>
                <w:rFonts w:ascii="Arial" w:hAnsi="Arial" w:cs="Arial"/>
                <w:b/>
                <w:sz w:val="17"/>
                <w:szCs w:val="17"/>
              </w:rPr>
            </w:pPr>
            <w:r w:rsidRPr="00B2241D">
              <w:rPr>
                <w:rFonts w:ascii="Arial" w:hAnsi="Arial" w:cs="Arial"/>
                <w:b/>
                <w:sz w:val="17"/>
                <w:szCs w:val="17"/>
              </w:rPr>
              <w:t>Thirteen Group,</w:t>
            </w:r>
          </w:p>
          <w:p w:rsidR="00DE2E0F" w:rsidRPr="00B2241D" w:rsidRDefault="00DE2E0F" w:rsidP="00575CDD">
            <w:pPr>
              <w:ind w:left="720" w:hanging="720"/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Main Offices,  North Shore Road,</w:t>
            </w:r>
          </w:p>
          <w:p w:rsidR="00DE2E0F" w:rsidRPr="00B2241D" w:rsidRDefault="00DE2E0F" w:rsidP="00575CDD">
            <w:pPr>
              <w:ind w:left="720" w:hanging="720"/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 xml:space="preserve">TS18 2BN </w:t>
            </w:r>
          </w:p>
          <w:p w:rsidR="00DE2E0F" w:rsidRPr="00B2241D" w:rsidRDefault="00DE2E0F" w:rsidP="00575CD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2241D">
              <w:rPr>
                <w:rFonts w:ascii="Arial" w:hAnsi="Arial" w:cs="Arial"/>
                <w:b/>
                <w:sz w:val="17"/>
                <w:szCs w:val="17"/>
              </w:rPr>
              <w:t>0300 111 1000</w:t>
            </w:r>
          </w:p>
          <w:p w:rsidR="00DE2E0F" w:rsidRPr="00B2241D" w:rsidRDefault="005012F3" w:rsidP="00575CDD">
            <w:pPr>
              <w:rPr>
                <w:rFonts w:ascii="Arial" w:hAnsi="Arial" w:cs="Arial"/>
                <w:sz w:val="17"/>
                <w:szCs w:val="17"/>
              </w:rPr>
            </w:pPr>
            <w:hyperlink r:id="rId15" w:history="1">
              <w:r w:rsidR="00DE2E0F" w:rsidRPr="00B2241D">
                <w:rPr>
                  <w:rStyle w:val="Hyperlink"/>
                  <w:rFonts w:ascii="Arial" w:hAnsi="Arial" w:cs="Arial"/>
                  <w:sz w:val="17"/>
                  <w:szCs w:val="17"/>
                </w:rPr>
                <w:t>Universal.credit@thirteengroup.co.uk</w:t>
              </w:r>
            </w:hyperlink>
            <w:r w:rsidR="00DE2E0F" w:rsidRPr="00B2241D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DE2E0F" w:rsidRPr="00B2241D" w:rsidRDefault="00DE2E0F" w:rsidP="007E2A3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48EB73F1" wp14:editId="0BCBB900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144145</wp:posOffset>
                      </wp:positionV>
                      <wp:extent cx="2486025" cy="231140"/>
                      <wp:effectExtent l="0" t="0" r="0" b="0"/>
                      <wp:wrapNone/>
                      <wp:docPr id="377" name="Text Box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231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F08" w:rsidRPr="00C10A65" w:rsidRDefault="00C35F08" w:rsidP="00C10A6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Multiple Computers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7" o:spid="_x0000_s1031" type="#_x0000_t202" style="position:absolute;margin-left:-5.45pt;margin-top:11.35pt;width:195.75pt;height:18.2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" filled="f" stroked="f" strokeweight=".5pt">
                      <v:textbox>
                        <w:txbxContent>
                          <w:p w:rsidR="00C35F08" w:rsidRPr="00C10A65" w:rsidRDefault="00C35F08" w:rsidP="00C10A65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Multiple Computers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6" w:history="1">
              <w:r w:rsidRPr="00B2241D">
                <w:rPr>
                  <w:rStyle w:val="Hyperlink"/>
                  <w:rFonts w:ascii="Arial" w:hAnsi="Arial" w:cs="Arial"/>
                  <w:sz w:val="17"/>
                  <w:szCs w:val="17"/>
                </w:rPr>
                <w:t>Money.advice@thirteengroup.co.uk</w:t>
              </w:r>
            </w:hyperlink>
            <w:r w:rsidRPr="00B2241D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230" w:type="dxa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Monday – Friday</w:t>
            </w:r>
          </w:p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8:00am – 5:00pm</w:t>
            </w:r>
          </w:p>
        </w:tc>
        <w:tc>
          <w:tcPr>
            <w:tcW w:w="324" w:type="dxa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4" w:type="dxa"/>
          </w:tcPr>
          <w:p w:rsidR="00DE2E0F" w:rsidRPr="00B2241D" w:rsidRDefault="00AC4C6D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173312" behindDoc="0" locked="0" layoutInCell="1" allowOverlap="1" wp14:anchorId="2184DD50" wp14:editId="012B1544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375920</wp:posOffset>
                  </wp:positionV>
                  <wp:extent cx="161925" cy="158750"/>
                  <wp:effectExtent l="0" t="0" r="9525" b="0"/>
                  <wp:wrapNone/>
                  <wp:docPr id="49" name="Picture 49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" w:type="dxa"/>
            <w:gridSpan w:val="2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6" w:type="dxa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175360" behindDoc="0" locked="0" layoutInCell="1" allowOverlap="1" wp14:anchorId="6CDB84F4" wp14:editId="3C8867C6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375920</wp:posOffset>
                  </wp:positionV>
                  <wp:extent cx="161925" cy="158750"/>
                  <wp:effectExtent l="0" t="0" r="9525" b="0"/>
                  <wp:wrapNone/>
                  <wp:docPr id="51" name="Picture 51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174336" behindDoc="0" locked="0" layoutInCell="1" allowOverlap="1" wp14:anchorId="5801E1EF" wp14:editId="5B4560D8">
                  <wp:simplePos x="0" y="0"/>
                  <wp:positionH relativeFrom="column">
                    <wp:posOffset>-245745</wp:posOffset>
                  </wp:positionH>
                  <wp:positionV relativeFrom="paragraph">
                    <wp:posOffset>375920</wp:posOffset>
                  </wp:positionV>
                  <wp:extent cx="161925" cy="158750"/>
                  <wp:effectExtent l="0" t="0" r="9525" b="0"/>
                  <wp:wrapNone/>
                  <wp:docPr id="50" name="Picture 50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172288" behindDoc="0" locked="0" layoutInCell="1" allowOverlap="1" wp14:anchorId="0FA12234" wp14:editId="33A9CF4D">
                  <wp:simplePos x="0" y="0"/>
                  <wp:positionH relativeFrom="column">
                    <wp:posOffset>-674370</wp:posOffset>
                  </wp:positionH>
                  <wp:positionV relativeFrom="paragraph">
                    <wp:posOffset>375920</wp:posOffset>
                  </wp:positionV>
                  <wp:extent cx="161925" cy="159385"/>
                  <wp:effectExtent l="0" t="0" r="9525" b="0"/>
                  <wp:wrapNone/>
                  <wp:docPr id="48" name="Picture 48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5" w:type="dxa"/>
          </w:tcPr>
          <w:p w:rsidR="00DE2E0F" w:rsidRPr="00B2241D" w:rsidRDefault="00DE2E0F" w:rsidP="00995B9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 xml:space="preserve">New and existing Thirteen residents only. </w:t>
            </w:r>
          </w:p>
          <w:p w:rsidR="00DE2E0F" w:rsidRPr="00B2241D" w:rsidRDefault="00DE2E0F" w:rsidP="00995B9D">
            <w:pPr>
              <w:rPr>
                <w:rFonts w:ascii="Arial" w:hAnsi="Arial" w:cs="Arial"/>
                <w:sz w:val="17"/>
                <w:szCs w:val="17"/>
              </w:rPr>
            </w:pPr>
          </w:p>
          <w:p w:rsidR="00DE2E0F" w:rsidRPr="00B2241D" w:rsidRDefault="00DE2E0F" w:rsidP="00995B9D">
            <w:pPr>
              <w:rPr>
                <w:rFonts w:ascii="Arial" w:hAnsi="Arial" w:cs="Arial"/>
                <w:sz w:val="17"/>
                <w:szCs w:val="17"/>
              </w:rPr>
            </w:pPr>
          </w:p>
          <w:p w:rsidR="00DE2E0F" w:rsidRPr="00B2241D" w:rsidRDefault="00DE2E0F" w:rsidP="00995B9D">
            <w:pPr>
              <w:rPr>
                <w:rFonts w:ascii="Arial" w:hAnsi="Arial" w:cs="Arial"/>
                <w:sz w:val="17"/>
                <w:szCs w:val="17"/>
              </w:rPr>
            </w:pPr>
          </w:p>
          <w:p w:rsidR="00DE2E0F" w:rsidRPr="00B2241D" w:rsidRDefault="00DE2E0F" w:rsidP="00995B9D">
            <w:pPr>
              <w:rPr>
                <w:rFonts w:ascii="Arial" w:hAnsi="Arial" w:cs="Arial"/>
                <w:sz w:val="17"/>
                <w:szCs w:val="17"/>
              </w:rPr>
            </w:pPr>
          </w:p>
          <w:p w:rsidR="00DE2E0F" w:rsidRPr="00B2241D" w:rsidRDefault="00DE2E0F" w:rsidP="00995B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72" w:type="dxa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Yes</w:t>
            </w:r>
          </w:p>
        </w:tc>
      </w:tr>
      <w:tr w:rsidR="00DE2E0F" w:rsidTr="001D3906">
        <w:trPr>
          <w:trHeight w:val="1474"/>
        </w:trPr>
        <w:tc>
          <w:tcPr>
            <w:tcW w:w="3914" w:type="dxa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b/>
                <w:sz w:val="17"/>
                <w:szCs w:val="17"/>
              </w:rPr>
              <w:t>Sanctuary Supported Living</w:t>
            </w:r>
            <w:r w:rsidRPr="00B2241D">
              <w:rPr>
                <w:rFonts w:ascii="Arial" w:hAnsi="Arial" w:cs="Arial"/>
                <w:sz w:val="17"/>
                <w:szCs w:val="17"/>
              </w:rPr>
              <w:t xml:space="preserve">, St James House, </w:t>
            </w:r>
            <w:proofErr w:type="spellStart"/>
            <w:r w:rsidRPr="00B2241D">
              <w:rPr>
                <w:rFonts w:ascii="Arial" w:hAnsi="Arial" w:cs="Arial"/>
                <w:sz w:val="17"/>
                <w:szCs w:val="17"/>
              </w:rPr>
              <w:t>Portrack</w:t>
            </w:r>
            <w:proofErr w:type="spellEnd"/>
            <w:r w:rsidRPr="00B2241D">
              <w:rPr>
                <w:rFonts w:ascii="Arial" w:hAnsi="Arial" w:cs="Arial"/>
                <w:sz w:val="17"/>
                <w:szCs w:val="17"/>
              </w:rPr>
              <w:t xml:space="preserve"> Lane, </w:t>
            </w:r>
            <w:proofErr w:type="spellStart"/>
            <w:r w:rsidRPr="00B2241D">
              <w:rPr>
                <w:rFonts w:ascii="Arial" w:hAnsi="Arial" w:cs="Arial"/>
                <w:sz w:val="17"/>
                <w:szCs w:val="17"/>
              </w:rPr>
              <w:t>TS18</w:t>
            </w:r>
            <w:proofErr w:type="spellEnd"/>
            <w:r w:rsidRPr="00B2241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2241D">
              <w:rPr>
                <w:rFonts w:ascii="Arial" w:hAnsi="Arial" w:cs="Arial"/>
                <w:sz w:val="17"/>
                <w:szCs w:val="17"/>
              </w:rPr>
              <w:t>2HR</w:t>
            </w:r>
            <w:proofErr w:type="spellEnd"/>
            <w:r w:rsidRPr="00B2241D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2241D">
              <w:rPr>
                <w:rFonts w:ascii="Arial" w:hAnsi="Arial" w:cs="Arial"/>
                <w:b/>
                <w:sz w:val="17"/>
                <w:szCs w:val="17"/>
              </w:rPr>
              <w:t xml:space="preserve">01642 674342 </w:t>
            </w:r>
            <w:r w:rsidRPr="00B2241D">
              <w:rPr>
                <w:rFonts w:ascii="Arial" w:hAnsi="Arial" w:cs="Arial"/>
                <w:sz w:val="17"/>
                <w:szCs w:val="17"/>
              </w:rPr>
              <w:t>or</w:t>
            </w:r>
          </w:p>
          <w:p w:rsidR="00DE2E0F" w:rsidRPr="002E0CC1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 xml:space="preserve">155 Norton Road, TS20 2AH, </w:t>
            </w:r>
            <w:r w:rsidR="0094445A">
              <w:rPr>
                <w:rFonts w:ascii="Arial" w:hAnsi="Arial" w:cs="Arial"/>
                <w:b/>
                <w:sz w:val="17"/>
                <w:szCs w:val="17"/>
              </w:rPr>
              <w:t>01642 611322</w:t>
            </w:r>
            <w:r w:rsidRPr="00B2241D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  <w:p w:rsidR="00DE2E0F" w:rsidRPr="002E0CC1" w:rsidRDefault="005012F3" w:rsidP="00575CDD">
            <w:pPr>
              <w:rPr>
                <w:rStyle w:val="Hyperlink"/>
                <w:rFonts w:ascii="Arial" w:hAnsi="Arial" w:cs="Arial"/>
                <w:sz w:val="17"/>
                <w:szCs w:val="17"/>
              </w:rPr>
            </w:pPr>
            <w:hyperlink r:id="rId17" w:history="1">
              <w:r w:rsidR="00DE2E0F" w:rsidRPr="002E0CC1">
                <w:rPr>
                  <w:rStyle w:val="Hyperlink"/>
                  <w:rFonts w:ascii="Arial" w:hAnsi="Arial" w:cs="Arial"/>
                  <w:sz w:val="17"/>
                  <w:szCs w:val="17"/>
                </w:rPr>
                <w:t>heather.davies@sanctuary-housing.co.uk</w:t>
              </w:r>
            </w:hyperlink>
          </w:p>
          <w:p w:rsidR="00DE2E0F" w:rsidRPr="00B2241D" w:rsidRDefault="00DE2E0F" w:rsidP="00575CDD">
            <w:pPr>
              <w:rPr>
                <w:rStyle w:val="Hyperlink"/>
                <w:rFonts w:ascii="Arial" w:hAnsi="Arial" w:cs="Arial"/>
                <w:b/>
                <w:sz w:val="17"/>
                <w:szCs w:val="17"/>
              </w:rPr>
            </w:pPr>
          </w:p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14828F79" wp14:editId="6FC6C7E8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81280</wp:posOffset>
                      </wp:positionV>
                      <wp:extent cx="2489200" cy="231140"/>
                      <wp:effectExtent l="0" t="0" r="0" b="0"/>
                      <wp:wrapNone/>
                      <wp:docPr id="378" name="Text Box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9200" cy="231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F08" w:rsidRPr="00C10A65" w:rsidRDefault="00C35F08" w:rsidP="00C10A6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8 Computers</w:t>
                                  </w:r>
                                  <w:r w:rsidRPr="00C10A65"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8" o:spid="_x0000_s1032" type="#_x0000_t202" style="position:absolute;margin-left:-5.7pt;margin-top:6.4pt;width:196pt;height:18.2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" filled="f" stroked="f" strokeweight=".5pt">
                      <v:textbox>
                        <w:txbxContent>
                          <w:p w:rsidR="00C35F08" w:rsidRPr="00C10A65" w:rsidRDefault="00C35F08" w:rsidP="00C10A65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8 Computers</w:t>
                            </w:r>
                            <w:r w:rsidRPr="00C10A65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30" w:type="dxa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Support services by appointment</w:t>
            </w:r>
          </w:p>
        </w:tc>
        <w:tc>
          <w:tcPr>
            <w:tcW w:w="324" w:type="dxa"/>
          </w:tcPr>
          <w:p w:rsidR="00DE2E0F" w:rsidRPr="00B2241D" w:rsidRDefault="00AC4C6D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185600" behindDoc="0" locked="0" layoutInCell="1" allowOverlap="1" wp14:anchorId="37EFFCE7" wp14:editId="0CC5F9DF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309880</wp:posOffset>
                  </wp:positionV>
                  <wp:extent cx="161925" cy="159385"/>
                  <wp:effectExtent l="0" t="0" r="9525" b="0"/>
                  <wp:wrapNone/>
                  <wp:docPr id="52" name="Picture 52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" w:type="dxa"/>
          </w:tcPr>
          <w:p w:rsidR="00DE2E0F" w:rsidRPr="00B2241D" w:rsidRDefault="00AC4C6D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186624" behindDoc="0" locked="0" layoutInCell="1" allowOverlap="1" wp14:anchorId="220F8C39" wp14:editId="498320A0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309880</wp:posOffset>
                  </wp:positionV>
                  <wp:extent cx="161925" cy="158750"/>
                  <wp:effectExtent l="0" t="0" r="9525" b="0"/>
                  <wp:wrapNone/>
                  <wp:docPr id="53" name="Picture 53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" w:type="dxa"/>
            <w:gridSpan w:val="2"/>
          </w:tcPr>
          <w:p w:rsidR="00DE2E0F" w:rsidRPr="00B2241D" w:rsidRDefault="00AC4C6D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187648" behindDoc="0" locked="0" layoutInCell="1" allowOverlap="1" wp14:anchorId="468783A0" wp14:editId="57D1615F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309880</wp:posOffset>
                  </wp:positionV>
                  <wp:extent cx="161925" cy="158750"/>
                  <wp:effectExtent l="0" t="0" r="9525" b="0"/>
                  <wp:wrapNone/>
                  <wp:docPr id="54" name="Picture 54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6" w:type="dxa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188672" behindDoc="0" locked="0" layoutInCell="1" allowOverlap="1" wp14:anchorId="169167F5" wp14:editId="634DF1CD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309880</wp:posOffset>
                  </wp:positionV>
                  <wp:extent cx="161925" cy="158750"/>
                  <wp:effectExtent l="0" t="0" r="9525" b="0"/>
                  <wp:wrapNone/>
                  <wp:docPr id="55" name="Picture 55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5" w:type="dxa"/>
          </w:tcPr>
          <w:p w:rsidR="00DE2E0F" w:rsidRPr="00B2241D" w:rsidRDefault="00DE2E0F" w:rsidP="00995B9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 xml:space="preserve">Service restricted to Sanctuary residents. Approximately 50 in total. </w:t>
            </w:r>
          </w:p>
        </w:tc>
        <w:tc>
          <w:tcPr>
            <w:tcW w:w="672" w:type="dxa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 xml:space="preserve">No </w:t>
            </w:r>
          </w:p>
        </w:tc>
      </w:tr>
      <w:tr w:rsidR="00DE2E0F" w:rsidTr="001D3906">
        <w:trPr>
          <w:trHeight w:val="1474"/>
        </w:trPr>
        <w:tc>
          <w:tcPr>
            <w:tcW w:w="3914" w:type="dxa"/>
          </w:tcPr>
          <w:p w:rsidR="00DE2E0F" w:rsidRPr="00B2241D" w:rsidRDefault="00DE2E0F" w:rsidP="00575CD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2241D">
              <w:rPr>
                <w:rFonts w:ascii="Arial" w:hAnsi="Arial" w:cs="Arial"/>
                <w:b/>
                <w:sz w:val="17"/>
                <w:szCs w:val="17"/>
              </w:rPr>
              <w:t>Newtown Community Resource Centre</w:t>
            </w:r>
            <w:r w:rsidRPr="00B2241D">
              <w:rPr>
                <w:rFonts w:ascii="Arial" w:hAnsi="Arial" w:cs="Arial"/>
                <w:sz w:val="17"/>
                <w:szCs w:val="17"/>
              </w:rPr>
              <w:t xml:space="preserve">, Durham Road, Stockton on Tees, TS19 0DE, </w:t>
            </w:r>
            <w:r w:rsidRPr="00B2241D">
              <w:rPr>
                <w:rFonts w:ascii="Arial" w:hAnsi="Arial" w:cs="Arial"/>
                <w:b/>
                <w:sz w:val="17"/>
                <w:szCs w:val="17"/>
              </w:rPr>
              <w:t>01642 868331</w:t>
            </w:r>
          </w:p>
          <w:p w:rsidR="00DE2E0F" w:rsidRPr="00B2241D" w:rsidRDefault="00DE2E0F" w:rsidP="007E2A3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40423078" wp14:editId="464A541E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520700</wp:posOffset>
                      </wp:positionV>
                      <wp:extent cx="2486025" cy="231140"/>
                      <wp:effectExtent l="0" t="0" r="0" b="0"/>
                      <wp:wrapNone/>
                      <wp:docPr id="379" name="Text Box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231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F08" w:rsidRPr="00C10A65" w:rsidRDefault="00C35F08" w:rsidP="00C10A6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14 Computers</w:t>
                                  </w:r>
                                  <w:r w:rsidRPr="00C10A65"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9" o:spid="_x0000_s1033" type="#_x0000_t202" style="position:absolute;margin-left:-5.7pt;margin-top:41pt;width:195.75pt;height:18.2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" filled="f" stroked="f" strokeweight=".5pt">
                      <v:textbox>
                        <w:txbxContent>
                          <w:p w:rsidR="00C35F08" w:rsidRPr="00C10A65" w:rsidRDefault="00C35F08" w:rsidP="00C10A65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14 Computers</w:t>
                            </w:r>
                            <w:r w:rsidRPr="00C10A65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8" w:history="1">
              <w:r w:rsidRPr="00B2241D">
                <w:rPr>
                  <w:rStyle w:val="Hyperlink"/>
                  <w:rFonts w:ascii="Arial" w:hAnsi="Arial" w:cs="Arial"/>
                  <w:sz w:val="17"/>
                  <w:szCs w:val="17"/>
                </w:rPr>
                <w:t>karen@cornerhouseyouthproject.co.uk</w:t>
              </w:r>
            </w:hyperlink>
            <w:r w:rsidRPr="00B2241D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230" w:type="dxa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Computer Su</w:t>
            </w:r>
            <w:r w:rsidR="001F626B">
              <w:rPr>
                <w:rFonts w:ascii="Arial" w:hAnsi="Arial" w:cs="Arial"/>
                <w:sz w:val="17"/>
                <w:szCs w:val="17"/>
              </w:rPr>
              <w:t>ite: Mondays Only 8:30am – 4:30p</w:t>
            </w:r>
            <w:r w:rsidRPr="00B2241D">
              <w:rPr>
                <w:rFonts w:ascii="Arial" w:hAnsi="Arial" w:cs="Arial"/>
                <w:sz w:val="17"/>
                <w:szCs w:val="17"/>
              </w:rPr>
              <w:t>m</w:t>
            </w:r>
          </w:p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Reception Area</w:t>
            </w:r>
            <w:r w:rsidR="001F626B">
              <w:rPr>
                <w:rFonts w:ascii="Arial" w:hAnsi="Arial" w:cs="Arial"/>
                <w:sz w:val="17"/>
                <w:szCs w:val="17"/>
              </w:rPr>
              <w:t>: Monday – Friday 8:30am – 4:30p</w:t>
            </w:r>
            <w:r w:rsidRPr="00B2241D">
              <w:rPr>
                <w:rFonts w:ascii="Arial" w:hAnsi="Arial" w:cs="Arial"/>
                <w:sz w:val="17"/>
                <w:szCs w:val="17"/>
              </w:rPr>
              <w:t>m</w:t>
            </w:r>
          </w:p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4" w:type="dxa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190720" behindDoc="0" locked="0" layoutInCell="1" allowOverlap="1" wp14:anchorId="2C89EBA6" wp14:editId="42221699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387985</wp:posOffset>
                  </wp:positionV>
                  <wp:extent cx="161925" cy="159385"/>
                  <wp:effectExtent l="0" t="0" r="9525" b="0"/>
                  <wp:wrapNone/>
                  <wp:docPr id="59" name="Picture 59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" w:type="dxa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189696" behindDoc="0" locked="0" layoutInCell="1" allowOverlap="1" wp14:anchorId="30C9B683" wp14:editId="456B8BA4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407035</wp:posOffset>
                  </wp:positionV>
                  <wp:extent cx="133350" cy="133350"/>
                  <wp:effectExtent l="0" t="0" r="0" b="0"/>
                  <wp:wrapNone/>
                  <wp:docPr id="58" name="Picture 58" descr="red-40144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-40144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" w:type="dxa"/>
            <w:gridSpan w:val="2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191744" behindDoc="0" locked="0" layoutInCell="1" allowOverlap="1" wp14:anchorId="49D8FA6E" wp14:editId="240C1E5C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407035</wp:posOffset>
                  </wp:positionV>
                  <wp:extent cx="133350" cy="133350"/>
                  <wp:effectExtent l="0" t="0" r="0" b="0"/>
                  <wp:wrapNone/>
                  <wp:docPr id="290" name="Picture 290" descr="red-40144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-40144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6" w:type="dxa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192768" behindDoc="0" locked="0" layoutInCell="1" allowOverlap="1" wp14:anchorId="7FF58570" wp14:editId="090D079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407035</wp:posOffset>
                  </wp:positionV>
                  <wp:extent cx="133350" cy="133350"/>
                  <wp:effectExtent l="0" t="0" r="0" b="0"/>
                  <wp:wrapNone/>
                  <wp:docPr id="292" name="Picture 292" descr="red-40144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-40144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5" w:type="dxa"/>
          </w:tcPr>
          <w:p w:rsidR="00DE2E0F" w:rsidRPr="00B2241D" w:rsidRDefault="00DE2E0F" w:rsidP="00F06D60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 xml:space="preserve">Computer suite is only open Mondays and only two </w:t>
            </w:r>
            <w:r>
              <w:rPr>
                <w:rFonts w:ascii="Arial" w:hAnsi="Arial" w:cs="Arial"/>
                <w:sz w:val="17"/>
                <w:szCs w:val="17"/>
              </w:rPr>
              <w:t>computers</w:t>
            </w:r>
            <w:r w:rsidRPr="00B2241D">
              <w:rPr>
                <w:rFonts w:ascii="Arial" w:hAnsi="Arial" w:cs="Arial"/>
                <w:sz w:val="17"/>
                <w:szCs w:val="17"/>
              </w:rPr>
              <w:t xml:space="preserve"> av</w:t>
            </w:r>
            <w:r>
              <w:rPr>
                <w:rFonts w:ascii="Arial" w:hAnsi="Arial" w:cs="Arial"/>
                <w:sz w:val="17"/>
                <w:szCs w:val="17"/>
              </w:rPr>
              <w:t>ailable Monday to Friday. 14 computers</w:t>
            </w:r>
            <w:r w:rsidRPr="00B2241D">
              <w:rPr>
                <w:rFonts w:ascii="Arial" w:hAnsi="Arial" w:cs="Arial"/>
                <w:sz w:val="17"/>
                <w:szCs w:val="17"/>
              </w:rPr>
              <w:t xml:space="preserve"> available Mondays only. </w:t>
            </w:r>
          </w:p>
        </w:tc>
        <w:tc>
          <w:tcPr>
            <w:tcW w:w="672" w:type="dxa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Yes</w:t>
            </w:r>
          </w:p>
        </w:tc>
      </w:tr>
      <w:tr w:rsidR="00DE2E0F" w:rsidTr="001D3906">
        <w:trPr>
          <w:trHeight w:val="1474"/>
        </w:trPr>
        <w:tc>
          <w:tcPr>
            <w:tcW w:w="3914" w:type="dxa"/>
          </w:tcPr>
          <w:p w:rsidR="00DE2E0F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b/>
                <w:sz w:val="17"/>
                <w:szCs w:val="17"/>
              </w:rPr>
              <w:t>Fairfield Library,</w:t>
            </w:r>
            <w:r w:rsidRPr="00B2241D">
              <w:rPr>
                <w:rFonts w:ascii="Arial" w:hAnsi="Arial" w:cs="Arial"/>
                <w:sz w:val="17"/>
                <w:szCs w:val="17"/>
              </w:rPr>
              <w:t xml:space="preserve"> Fairfield Road, Stockton on Tees, TS19 7AJ </w:t>
            </w:r>
          </w:p>
          <w:p w:rsidR="00DE2E0F" w:rsidRDefault="00DE2E0F" w:rsidP="00575CD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2241D">
              <w:rPr>
                <w:rFonts w:ascii="Arial" w:hAnsi="Arial" w:cs="Arial"/>
                <w:b/>
                <w:sz w:val="17"/>
                <w:szCs w:val="17"/>
              </w:rPr>
              <w:t xml:space="preserve">01642 527962 </w:t>
            </w:r>
          </w:p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53E9B121" wp14:editId="473D2770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393065</wp:posOffset>
                      </wp:positionV>
                      <wp:extent cx="2486025" cy="231775"/>
                      <wp:effectExtent l="0" t="0" r="0" b="0"/>
                      <wp:wrapNone/>
                      <wp:docPr id="380" name="Text Box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231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F08" w:rsidRPr="00C10A65" w:rsidRDefault="00C35F08" w:rsidP="00C10A6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2 Computers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0" o:spid="_x0000_s1034" type="#_x0000_t202" style="position:absolute;margin-left:-5.45pt;margin-top:30.95pt;width:195.75pt;height:18.2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" filled="f" stroked="f" strokeweight=".5pt">
                      <v:textbox>
                        <w:txbxContent>
                          <w:p w:rsidR="00C35F08" w:rsidRPr="00C10A65" w:rsidRDefault="00C35F08" w:rsidP="00C10A65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2 Computers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9" w:history="1">
              <w:r w:rsidRPr="00B2241D">
                <w:rPr>
                  <w:rStyle w:val="Hyperlink"/>
                  <w:rFonts w:ascii="Arial" w:hAnsi="Arial" w:cs="Arial"/>
                  <w:sz w:val="17"/>
                  <w:szCs w:val="17"/>
                </w:rPr>
                <w:t>fairfield.library@stockton.gov.uk</w:t>
              </w:r>
            </w:hyperlink>
            <w:r w:rsidRPr="00B2241D">
              <w:rPr>
                <w:rFonts w:ascii="Arial" w:hAnsi="Arial" w:cs="Arial"/>
                <w:sz w:val="17"/>
                <w:szCs w:val="17"/>
              </w:rPr>
              <w:t xml:space="preserve">   </w:t>
            </w:r>
          </w:p>
        </w:tc>
        <w:tc>
          <w:tcPr>
            <w:tcW w:w="2230" w:type="dxa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Monday – Friday</w:t>
            </w:r>
          </w:p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10:00am – 5:00pm</w:t>
            </w:r>
          </w:p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NB closed daily from 1:00pm – 2:00pm</w:t>
            </w:r>
          </w:p>
        </w:tc>
        <w:tc>
          <w:tcPr>
            <w:tcW w:w="324" w:type="dxa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193792" behindDoc="0" locked="0" layoutInCell="1" allowOverlap="1" wp14:anchorId="101ED579" wp14:editId="09F03803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350520</wp:posOffset>
                  </wp:positionV>
                  <wp:extent cx="161925" cy="159385"/>
                  <wp:effectExtent l="0" t="0" r="9525" b="0"/>
                  <wp:wrapNone/>
                  <wp:docPr id="293" name="Picture 293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" w:type="dxa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194816" behindDoc="0" locked="0" layoutInCell="1" allowOverlap="1" wp14:anchorId="5FA16F47" wp14:editId="4F36ECBB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350520</wp:posOffset>
                  </wp:positionV>
                  <wp:extent cx="161925" cy="158750"/>
                  <wp:effectExtent l="0" t="0" r="9525" b="0"/>
                  <wp:wrapNone/>
                  <wp:docPr id="294" name="Picture 294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" w:type="dxa"/>
            <w:gridSpan w:val="2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195840" behindDoc="0" locked="0" layoutInCell="1" allowOverlap="1" wp14:anchorId="09249808" wp14:editId="5BE913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350520</wp:posOffset>
                  </wp:positionV>
                  <wp:extent cx="161925" cy="158750"/>
                  <wp:effectExtent l="0" t="0" r="9525" b="0"/>
                  <wp:wrapNone/>
                  <wp:docPr id="295" name="Picture 295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6" w:type="dxa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7F58E3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176384" behindDoc="0" locked="0" layoutInCell="1" allowOverlap="1" wp14:anchorId="178D5ACE" wp14:editId="24E14C55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362585</wp:posOffset>
                  </wp:positionV>
                  <wp:extent cx="133350" cy="133350"/>
                  <wp:effectExtent l="0" t="0" r="0" b="0"/>
                  <wp:wrapNone/>
                  <wp:docPr id="316" name="Picture 316" descr="red-40144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-40144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5" w:type="dxa"/>
          </w:tcPr>
          <w:p w:rsidR="00DE2E0F" w:rsidRPr="00B2241D" w:rsidRDefault="00DE2E0F" w:rsidP="00995B9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 xml:space="preserve">Sessions last for 90 minutes. </w:t>
            </w:r>
          </w:p>
          <w:p w:rsidR="00DE2E0F" w:rsidRPr="00B2241D" w:rsidRDefault="00DE2E0F" w:rsidP="00995B9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Library membership required; proof of name and address required upon registration.</w:t>
            </w:r>
          </w:p>
        </w:tc>
        <w:tc>
          <w:tcPr>
            <w:tcW w:w="672" w:type="dxa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Yes</w:t>
            </w:r>
          </w:p>
        </w:tc>
      </w:tr>
      <w:tr w:rsidR="00DE2E0F" w:rsidTr="001D3906">
        <w:trPr>
          <w:trHeight w:val="1474"/>
        </w:trPr>
        <w:tc>
          <w:tcPr>
            <w:tcW w:w="3914" w:type="dxa"/>
          </w:tcPr>
          <w:p w:rsidR="00DE2E0F" w:rsidRPr="00B2241D" w:rsidRDefault="00DE2E0F" w:rsidP="00575CD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2241D">
              <w:rPr>
                <w:rFonts w:ascii="Arial" w:hAnsi="Arial" w:cs="Arial"/>
                <w:b/>
                <w:sz w:val="17"/>
                <w:szCs w:val="17"/>
              </w:rPr>
              <w:t xml:space="preserve">Hardwick in Partnership Limited, </w:t>
            </w:r>
            <w:r w:rsidRPr="00B2241D">
              <w:rPr>
                <w:rFonts w:ascii="Arial" w:hAnsi="Arial" w:cs="Arial"/>
                <w:sz w:val="17"/>
                <w:szCs w:val="17"/>
              </w:rPr>
              <w:t xml:space="preserve">Enterprise &amp; Initiative Centre, High Newham Road, Hardwick, TS19 8RH, </w:t>
            </w:r>
            <w:r w:rsidRPr="00B2241D">
              <w:rPr>
                <w:rFonts w:ascii="Arial" w:hAnsi="Arial" w:cs="Arial"/>
                <w:b/>
                <w:sz w:val="17"/>
                <w:szCs w:val="17"/>
              </w:rPr>
              <w:t xml:space="preserve">01642 808700 </w:t>
            </w:r>
          </w:p>
          <w:p w:rsidR="00DE2E0F" w:rsidRPr="00B2241D" w:rsidRDefault="005012F3" w:rsidP="00575CDD">
            <w:pPr>
              <w:rPr>
                <w:rStyle w:val="Hyperlink"/>
                <w:rFonts w:ascii="Arial" w:hAnsi="Arial" w:cs="Arial"/>
                <w:sz w:val="17"/>
                <w:szCs w:val="17"/>
              </w:rPr>
            </w:pPr>
            <w:hyperlink r:id="rId20" w:history="1">
              <w:r w:rsidR="00DE2E0F" w:rsidRPr="00B2241D">
                <w:rPr>
                  <w:rStyle w:val="Hyperlink"/>
                  <w:rFonts w:ascii="Arial" w:hAnsi="Arial" w:cs="Arial"/>
                  <w:sz w:val="17"/>
                  <w:szCs w:val="17"/>
                </w:rPr>
                <w:t>hardwickpartnership@hotmail.com</w:t>
              </w:r>
            </w:hyperlink>
          </w:p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723A14E5" wp14:editId="394081F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213360</wp:posOffset>
                      </wp:positionV>
                      <wp:extent cx="2486025" cy="231140"/>
                      <wp:effectExtent l="0" t="0" r="0" b="0"/>
                      <wp:wrapNone/>
                      <wp:docPr id="381" name="Text Box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231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F08" w:rsidRPr="00C10A65" w:rsidRDefault="00C35F08" w:rsidP="00C10A6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Number of Computers</w:t>
                                  </w:r>
                                  <w:r w:rsidRPr="00C10A65"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varies</w:t>
                                  </w:r>
                                  <w:r w:rsidRPr="00C10A65"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1" o:spid="_x0000_s1035" type="#_x0000_t202" style="position:absolute;margin-left:-5.45pt;margin-top:16.8pt;width:195.75pt;height:18.2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" filled="f" stroked="f" strokeweight=".5pt">
                      <v:textbox>
                        <w:txbxContent>
                          <w:p w:rsidR="00C35F08" w:rsidRPr="00C10A65" w:rsidRDefault="00C35F08" w:rsidP="00C10A65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Number of Computers</w:t>
                            </w:r>
                            <w:r w:rsidRPr="00C10A65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varies</w:t>
                            </w:r>
                            <w:r w:rsidRPr="00C10A65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30" w:type="dxa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Monday 10:30am – 1:00pm</w:t>
            </w:r>
          </w:p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 xml:space="preserve">Tuesday 11:00am – 1:00pm </w:t>
            </w:r>
          </w:p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Wednesday 10:00am – 1:00pm</w:t>
            </w:r>
          </w:p>
        </w:tc>
        <w:tc>
          <w:tcPr>
            <w:tcW w:w="324" w:type="dxa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4" w:type="dxa"/>
          </w:tcPr>
          <w:p w:rsidR="00DE2E0F" w:rsidRPr="00B2241D" w:rsidRDefault="00AC4C6D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198912" behindDoc="0" locked="0" layoutInCell="1" allowOverlap="1" wp14:anchorId="7AC796DB" wp14:editId="55F3487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303530</wp:posOffset>
                  </wp:positionV>
                  <wp:extent cx="161925" cy="158750"/>
                  <wp:effectExtent l="0" t="0" r="9525" b="0"/>
                  <wp:wrapNone/>
                  <wp:docPr id="298" name="Picture 298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" w:type="dxa"/>
            <w:gridSpan w:val="2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199936" behindDoc="0" locked="0" layoutInCell="1" allowOverlap="1" wp14:anchorId="7130EA34" wp14:editId="7C95C4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303530</wp:posOffset>
                  </wp:positionV>
                  <wp:extent cx="161925" cy="158750"/>
                  <wp:effectExtent l="0" t="0" r="9525" b="0"/>
                  <wp:wrapNone/>
                  <wp:docPr id="326" name="Picture 326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197888" behindDoc="0" locked="0" layoutInCell="1" allowOverlap="1" wp14:anchorId="189992AD" wp14:editId="569CA753">
                  <wp:simplePos x="0" y="0"/>
                  <wp:positionH relativeFrom="column">
                    <wp:posOffset>-482600</wp:posOffset>
                  </wp:positionH>
                  <wp:positionV relativeFrom="paragraph">
                    <wp:posOffset>303530</wp:posOffset>
                  </wp:positionV>
                  <wp:extent cx="161925" cy="159385"/>
                  <wp:effectExtent l="0" t="0" r="9525" b="0"/>
                  <wp:wrapNone/>
                  <wp:docPr id="297" name="Picture 297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6" w:type="dxa"/>
          </w:tcPr>
          <w:p w:rsidR="00DE2E0F" w:rsidRPr="00B2241D" w:rsidRDefault="00982FBC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196864" behindDoc="0" locked="0" layoutInCell="1" allowOverlap="1" wp14:anchorId="52CC08FF" wp14:editId="7882036A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315595</wp:posOffset>
                  </wp:positionV>
                  <wp:extent cx="133350" cy="133350"/>
                  <wp:effectExtent l="0" t="0" r="0" b="0"/>
                  <wp:wrapNone/>
                  <wp:docPr id="296" name="Picture 296" descr="red-40144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-40144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5" w:type="dxa"/>
          </w:tcPr>
          <w:p w:rsidR="00DE2E0F" w:rsidRPr="00B2241D" w:rsidRDefault="00DE2E0F" w:rsidP="00995B9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 xml:space="preserve">Must be registered with Job Club or Digital Skills course to access computers. Laptops provided. </w:t>
            </w:r>
          </w:p>
        </w:tc>
        <w:tc>
          <w:tcPr>
            <w:tcW w:w="672" w:type="dxa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Yes</w:t>
            </w:r>
          </w:p>
        </w:tc>
      </w:tr>
      <w:tr w:rsidR="00DE2E0F" w:rsidTr="001D3906">
        <w:trPr>
          <w:trHeight w:val="1474"/>
        </w:trPr>
        <w:tc>
          <w:tcPr>
            <w:tcW w:w="3914" w:type="dxa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2241D">
              <w:rPr>
                <w:rFonts w:ascii="Arial" w:hAnsi="Arial" w:cs="Arial"/>
                <w:b/>
                <w:sz w:val="17"/>
                <w:szCs w:val="17"/>
              </w:rPr>
              <w:t>Roseworth</w:t>
            </w:r>
            <w:proofErr w:type="spellEnd"/>
            <w:r w:rsidRPr="00B2241D">
              <w:rPr>
                <w:rFonts w:ascii="Arial" w:hAnsi="Arial" w:cs="Arial"/>
                <w:b/>
                <w:sz w:val="17"/>
                <w:szCs w:val="17"/>
              </w:rPr>
              <w:t xml:space="preserve"> Library,</w:t>
            </w:r>
            <w:r w:rsidRPr="00B2241D">
              <w:rPr>
                <w:rFonts w:ascii="Arial" w:hAnsi="Arial" w:cs="Arial"/>
                <w:sz w:val="17"/>
                <w:szCs w:val="17"/>
              </w:rPr>
              <w:t xml:space="preserve"> Redhill Children’s Centre, </w:t>
            </w:r>
            <w:r w:rsidR="006F6BFC">
              <w:rPr>
                <w:rFonts w:ascii="Arial" w:hAnsi="Arial" w:cs="Arial"/>
                <w:sz w:val="17"/>
                <w:szCs w:val="17"/>
              </w:rPr>
              <w:t xml:space="preserve">Redhill Road, </w:t>
            </w:r>
            <w:proofErr w:type="spellStart"/>
            <w:r w:rsidRPr="00B2241D">
              <w:rPr>
                <w:rFonts w:ascii="Arial" w:hAnsi="Arial" w:cs="Arial"/>
                <w:sz w:val="17"/>
                <w:szCs w:val="17"/>
              </w:rPr>
              <w:t>Roseworth</w:t>
            </w:r>
            <w:proofErr w:type="spellEnd"/>
            <w:r w:rsidRPr="00B2241D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B2241D">
              <w:rPr>
                <w:rFonts w:ascii="Arial" w:hAnsi="Arial" w:cs="Arial"/>
                <w:sz w:val="17"/>
                <w:szCs w:val="17"/>
              </w:rPr>
              <w:t>TS19</w:t>
            </w:r>
            <w:proofErr w:type="spellEnd"/>
            <w:r w:rsidRPr="00B2241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2241D">
              <w:rPr>
                <w:rFonts w:ascii="Arial" w:hAnsi="Arial" w:cs="Arial"/>
                <w:sz w:val="17"/>
                <w:szCs w:val="17"/>
              </w:rPr>
              <w:t>9BX</w:t>
            </w:r>
            <w:proofErr w:type="spellEnd"/>
          </w:p>
          <w:p w:rsidR="00DE2E0F" w:rsidRPr="00B2241D" w:rsidRDefault="00DE2E0F" w:rsidP="00575CD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2241D">
              <w:rPr>
                <w:rFonts w:ascii="Arial" w:hAnsi="Arial" w:cs="Arial"/>
                <w:b/>
                <w:sz w:val="17"/>
                <w:szCs w:val="17"/>
              </w:rPr>
              <w:t>01642 528098</w:t>
            </w:r>
          </w:p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2EC9DF1D" wp14:editId="11811AB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394970</wp:posOffset>
                      </wp:positionV>
                      <wp:extent cx="2486025" cy="231140"/>
                      <wp:effectExtent l="0" t="0" r="0" b="0"/>
                      <wp:wrapNone/>
                      <wp:docPr id="382" name="Text Box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231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F08" w:rsidRPr="00C10A65" w:rsidRDefault="00C35F08" w:rsidP="00C10A6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6 Computers</w:t>
                                  </w:r>
                                  <w:r w:rsidRPr="00C10A65"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2" o:spid="_x0000_s1036" type="#_x0000_t202" style="position:absolute;margin-left:-5.45pt;margin-top:31.1pt;width:195.75pt;height:18.2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" filled="f" stroked="f" strokeweight=".5pt">
                      <v:textbox>
                        <w:txbxContent>
                          <w:p w:rsidR="00C35F08" w:rsidRPr="00C10A65" w:rsidRDefault="00C35F08" w:rsidP="00C10A65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6 Computers</w:t>
                            </w:r>
                            <w:r w:rsidRPr="00C10A65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21" w:history="1">
              <w:r w:rsidRPr="00B2241D">
                <w:rPr>
                  <w:rStyle w:val="Hyperlink"/>
                  <w:rFonts w:ascii="Arial" w:hAnsi="Arial" w:cs="Arial"/>
                  <w:sz w:val="17"/>
                  <w:szCs w:val="17"/>
                </w:rPr>
                <w:t>roseworth.library@stockton.gov.uk</w:t>
              </w:r>
            </w:hyperlink>
            <w:r w:rsidRPr="00B2241D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</w:tc>
        <w:tc>
          <w:tcPr>
            <w:tcW w:w="2230" w:type="dxa"/>
          </w:tcPr>
          <w:p w:rsidR="006F6BFC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 xml:space="preserve">Monday – </w:t>
            </w:r>
            <w:r w:rsidR="006F6BFC">
              <w:rPr>
                <w:rFonts w:ascii="Arial" w:hAnsi="Arial" w:cs="Arial"/>
                <w:sz w:val="17"/>
                <w:szCs w:val="17"/>
              </w:rPr>
              <w:t xml:space="preserve">Thursday 9:00am – 4:30pm </w:t>
            </w:r>
          </w:p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 xml:space="preserve">Friday </w:t>
            </w:r>
            <w:r w:rsidR="006F6BFC">
              <w:rPr>
                <w:rFonts w:ascii="Arial" w:hAnsi="Arial" w:cs="Arial"/>
                <w:sz w:val="17"/>
                <w:szCs w:val="17"/>
              </w:rPr>
              <w:t>9:00am – 4</w:t>
            </w:r>
            <w:r w:rsidRPr="00B2241D">
              <w:rPr>
                <w:rFonts w:ascii="Arial" w:hAnsi="Arial" w:cs="Arial"/>
                <w:sz w:val="17"/>
                <w:szCs w:val="17"/>
              </w:rPr>
              <w:t>:00pm</w:t>
            </w:r>
          </w:p>
          <w:p w:rsidR="00DE2E0F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</w:p>
          <w:p w:rsidR="00DE2E0F" w:rsidRPr="00B2241D" w:rsidRDefault="00DE2E0F" w:rsidP="00496C51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b/>
                <w:sz w:val="17"/>
                <w:szCs w:val="17"/>
              </w:rPr>
              <w:t xml:space="preserve">NB </w:t>
            </w:r>
            <w:r w:rsidRPr="00B2241D">
              <w:rPr>
                <w:rFonts w:ascii="Arial" w:hAnsi="Arial" w:cs="Arial"/>
                <w:sz w:val="17"/>
                <w:szCs w:val="17"/>
              </w:rPr>
              <w:t xml:space="preserve">closed 12:30pm – 1:30pm </w:t>
            </w:r>
          </w:p>
        </w:tc>
        <w:tc>
          <w:tcPr>
            <w:tcW w:w="324" w:type="dxa"/>
          </w:tcPr>
          <w:p w:rsidR="00DE2E0F" w:rsidRPr="00B2241D" w:rsidRDefault="001030D2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201984" behindDoc="0" locked="0" layoutInCell="1" allowOverlap="1" wp14:anchorId="20EA2397" wp14:editId="5164142C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351790</wp:posOffset>
                  </wp:positionV>
                  <wp:extent cx="161925" cy="159385"/>
                  <wp:effectExtent l="0" t="0" r="9525" b="0"/>
                  <wp:wrapNone/>
                  <wp:docPr id="334" name="Picture 334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" w:type="dxa"/>
          </w:tcPr>
          <w:p w:rsidR="00DE2E0F" w:rsidRPr="00B2241D" w:rsidRDefault="001030D2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203008" behindDoc="0" locked="0" layoutInCell="1" allowOverlap="1" wp14:anchorId="0766BE4B" wp14:editId="0B9F02B7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351790</wp:posOffset>
                  </wp:positionV>
                  <wp:extent cx="161925" cy="158750"/>
                  <wp:effectExtent l="0" t="0" r="9525" b="0"/>
                  <wp:wrapNone/>
                  <wp:docPr id="335" name="Picture 335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" w:type="dxa"/>
            <w:gridSpan w:val="2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204032" behindDoc="0" locked="0" layoutInCell="1" allowOverlap="1" wp14:anchorId="6E37D42F" wp14:editId="6ED407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351790</wp:posOffset>
                  </wp:positionV>
                  <wp:extent cx="161925" cy="158750"/>
                  <wp:effectExtent l="0" t="0" r="9525" b="0"/>
                  <wp:wrapNone/>
                  <wp:docPr id="372" name="Picture 372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6" w:type="dxa"/>
          </w:tcPr>
          <w:p w:rsidR="00DE2E0F" w:rsidRPr="00B2241D" w:rsidRDefault="001030D2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200960" behindDoc="0" locked="0" layoutInCell="1" allowOverlap="1" wp14:anchorId="5735B5BB" wp14:editId="4289A5B8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363855</wp:posOffset>
                  </wp:positionV>
                  <wp:extent cx="133350" cy="133350"/>
                  <wp:effectExtent l="0" t="0" r="0" b="0"/>
                  <wp:wrapNone/>
                  <wp:docPr id="333" name="Picture 333" descr="red-40144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-40144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5" w:type="dxa"/>
          </w:tcPr>
          <w:p w:rsidR="00DE2E0F" w:rsidRPr="00B2241D" w:rsidRDefault="00DE2E0F" w:rsidP="00995B9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 xml:space="preserve">Sessions last for 90 minutes. </w:t>
            </w:r>
          </w:p>
          <w:p w:rsidR="00DE2E0F" w:rsidRPr="00B2241D" w:rsidRDefault="00DE2E0F" w:rsidP="00995B9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Library membership required; proof of name and address required upon registration.</w:t>
            </w:r>
          </w:p>
        </w:tc>
        <w:tc>
          <w:tcPr>
            <w:tcW w:w="672" w:type="dxa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Yes</w:t>
            </w:r>
          </w:p>
        </w:tc>
      </w:tr>
      <w:tr w:rsidR="00DE2E0F" w:rsidTr="001D3906">
        <w:trPr>
          <w:trHeight w:val="1474"/>
        </w:trPr>
        <w:tc>
          <w:tcPr>
            <w:tcW w:w="3914" w:type="dxa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2241D">
              <w:rPr>
                <w:rFonts w:ascii="Arial" w:hAnsi="Arial" w:cs="Arial"/>
                <w:b/>
                <w:sz w:val="17"/>
                <w:szCs w:val="17"/>
              </w:rPr>
              <w:t>Elmtree</w:t>
            </w:r>
            <w:proofErr w:type="spellEnd"/>
            <w:r w:rsidRPr="00B2241D">
              <w:rPr>
                <w:rFonts w:ascii="Arial" w:hAnsi="Arial" w:cs="Arial"/>
                <w:b/>
                <w:sz w:val="17"/>
                <w:szCs w:val="17"/>
              </w:rPr>
              <w:t xml:space="preserve"> Community Centre</w:t>
            </w:r>
            <w:r w:rsidRPr="00B2241D">
              <w:rPr>
                <w:rFonts w:ascii="Arial" w:hAnsi="Arial" w:cs="Arial"/>
                <w:sz w:val="17"/>
                <w:szCs w:val="17"/>
              </w:rPr>
              <w:t>, Elm Tree Avenue, TS19 0UW</w:t>
            </w:r>
          </w:p>
          <w:p w:rsidR="00DE2E0F" w:rsidRPr="00B2241D" w:rsidRDefault="00DE2E0F" w:rsidP="00575CD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2241D">
              <w:rPr>
                <w:rFonts w:ascii="Arial" w:hAnsi="Arial" w:cs="Arial"/>
                <w:b/>
                <w:sz w:val="17"/>
                <w:szCs w:val="17"/>
              </w:rPr>
              <w:t>01642 611333</w:t>
            </w:r>
          </w:p>
          <w:p w:rsidR="00DE2E0F" w:rsidRPr="00B2241D" w:rsidRDefault="00DE2E0F" w:rsidP="007E2A3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35A75511" wp14:editId="6F77431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339090</wp:posOffset>
                      </wp:positionV>
                      <wp:extent cx="2486025" cy="231140"/>
                      <wp:effectExtent l="0" t="0" r="0" b="0"/>
                      <wp:wrapNone/>
                      <wp:docPr id="383" name="Text Box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231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F08" w:rsidRPr="00C10A65" w:rsidRDefault="00C35F08" w:rsidP="00C10A6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6 Computers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3" o:spid="_x0000_s1037" type="#_x0000_t202" style="position:absolute;margin-left:-5.45pt;margin-top:26.7pt;width:195.75pt;height:18.2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" filled="f" stroked="f" strokeweight=".5pt">
                      <v:textbox>
                        <w:txbxContent>
                          <w:p w:rsidR="00C35F08" w:rsidRPr="00C10A65" w:rsidRDefault="00C35F08" w:rsidP="00C10A65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6 Computers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22" w:history="1">
              <w:r w:rsidRPr="00B2241D">
                <w:rPr>
                  <w:rStyle w:val="Hyperlink"/>
                  <w:rFonts w:ascii="Arial" w:hAnsi="Arial" w:cs="Arial"/>
                  <w:sz w:val="17"/>
                  <w:szCs w:val="17"/>
                </w:rPr>
                <w:t>marilyn.surtees@stockton.gov.uk</w:t>
              </w:r>
            </w:hyperlink>
            <w:r w:rsidRPr="00B2241D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230" w:type="dxa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Monday, Thursday and Friday 9:00am – 4:00pm</w:t>
            </w:r>
          </w:p>
        </w:tc>
        <w:tc>
          <w:tcPr>
            <w:tcW w:w="324" w:type="dxa"/>
          </w:tcPr>
          <w:p w:rsidR="00DE2E0F" w:rsidRPr="00B2241D" w:rsidRDefault="00982FBC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206080" behindDoc="0" locked="0" layoutInCell="1" allowOverlap="1" wp14:anchorId="4D56BCD9" wp14:editId="1397C0DA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314325</wp:posOffset>
                  </wp:positionV>
                  <wp:extent cx="161925" cy="159385"/>
                  <wp:effectExtent l="0" t="0" r="9525" b="0"/>
                  <wp:wrapNone/>
                  <wp:docPr id="395" name="Picture 395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2E0F"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208128" behindDoc="0" locked="0" layoutInCell="1" allowOverlap="1" wp14:anchorId="3FCE33E0" wp14:editId="64A8F98E">
                  <wp:simplePos x="0" y="0"/>
                  <wp:positionH relativeFrom="column">
                    <wp:posOffset>585470</wp:posOffset>
                  </wp:positionH>
                  <wp:positionV relativeFrom="paragraph">
                    <wp:posOffset>333375</wp:posOffset>
                  </wp:positionV>
                  <wp:extent cx="133350" cy="133350"/>
                  <wp:effectExtent l="0" t="0" r="0" b="0"/>
                  <wp:wrapNone/>
                  <wp:docPr id="397" name="Picture 397" descr="red-40144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-40144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" w:type="dxa"/>
          </w:tcPr>
          <w:p w:rsidR="00DE2E0F" w:rsidRPr="00B2241D" w:rsidRDefault="00A164A3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205056" behindDoc="0" locked="0" layoutInCell="1" allowOverlap="1" wp14:anchorId="417AACFB" wp14:editId="1A4ADE58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333375</wp:posOffset>
                  </wp:positionV>
                  <wp:extent cx="133350" cy="133350"/>
                  <wp:effectExtent l="0" t="0" r="0" b="0"/>
                  <wp:wrapNone/>
                  <wp:docPr id="385" name="Picture 385" descr="red-40144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-40144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" w:type="dxa"/>
            <w:gridSpan w:val="2"/>
          </w:tcPr>
          <w:p w:rsidR="00DE2E0F" w:rsidRPr="00B2241D" w:rsidRDefault="00A164A3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79103A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207104" behindDoc="0" locked="0" layoutInCell="1" allowOverlap="1" wp14:anchorId="4540A28C" wp14:editId="5BA8A0C3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333375</wp:posOffset>
                  </wp:positionV>
                  <wp:extent cx="133350" cy="133350"/>
                  <wp:effectExtent l="0" t="0" r="0" b="0"/>
                  <wp:wrapNone/>
                  <wp:docPr id="396" name="Picture 396" descr="red-40144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-40144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6" w:type="dxa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5" w:type="dxa"/>
          </w:tcPr>
          <w:p w:rsidR="00DE2E0F" w:rsidRPr="00B2241D" w:rsidRDefault="00DE2E0F" w:rsidP="00995B9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None</w:t>
            </w:r>
          </w:p>
        </w:tc>
        <w:tc>
          <w:tcPr>
            <w:tcW w:w="672" w:type="dxa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Yes</w:t>
            </w:r>
          </w:p>
        </w:tc>
      </w:tr>
      <w:tr w:rsidR="00DE2E0F" w:rsidTr="001D3906">
        <w:trPr>
          <w:trHeight w:val="1474"/>
        </w:trPr>
        <w:tc>
          <w:tcPr>
            <w:tcW w:w="3914" w:type="dxa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b/>
                <w:sz w:val="17"/>
                <w:szCs w:val="17"/>
              </w:rPr>
              <w:t>Norton Library,</w:t>
            </w:r>
            <w:r w:rsidRPr="00B2241D">
              <w:rPr>
                <w:rFonts w:ascii="Arial" w:hAnsi="Arial" w:cs="Arial"/>
                <w:sz w:val="17"/>
                <w:szCs w:val="17"/>
              </w:rPr>
              <w:t xml:space="preserve"> 87 High Street, Norton, Stockton on Tees, TS20 </w:t>
            </w:r>
            <w:r w:rsidR="008144C1">
              <w:rPr>
                <w:rFonts w:ascii="Arial" w:hAnsi="Arial" w:cs="Arial"/>
                <w:sz w:val="17"/>
                <w:szCs w:val="17"/>
              </w:rPr>
              <w:t>1</w:t>
            </w:r>
            <w:r w:rsidRPr="00B2241D">
              <w:rPr>
                <w:rFonts w:ascii="Arial" w:hAnsi="Arial" w:cs="Arial"/>
                <w:sz w:val="17"/>
                <w:szCs w:val="17"/>
              </w:rPr>
              <w:t xml:space="preserve">AE, </w:t>
            </w:r>
            <w:r w:rsidRPr="00B2241D">
              <w:rPr>
                <w:rFonts w:ascii="Arial" w:hAnsi="Arial" w:cs="Arial"/>
                <w:b/>
                <w:sz w:val="17"/>
                <w:szCs w:val="17"/>
              </w:rPr>
              <w:t xml:space="preserve">01642 528019 </w:t>
            </w:r>
          </w:p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6F2C32C0" wp14:editId="0DA3EEC2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520700</wp:posOffset>
                      </wp:positionV>
                      <wp:extent cx="2486025" cy="231140"/>
                      <wp:effectExtent l="0" t="0" r="0" b="0"/>
                      <wp:wrapNone/>
                      <wp:docPr id="384" name="Text Box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231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F08" w:rsidRPr="00C10A65" w:rsidRDefault="00C35F08" w:rsidP="00C10A6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6 Computers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4" o:spid="_x0000_s1038" type="#_x0000_t202" style="position:absolute;margin-left:-5.45pt;margin-top:41pt;width:195.75pt;height:18.2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" filled="f" stroked="f" strokeweight=".5pt">
                      <v:textbox>
                        <w:txbxContent>
                          <w:p w:rsidR="00C35F08" w:rsidRPr="00C10A65" w:rsidRDefault="00C35F08" w:rsidP="00C10A65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6 Computers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23" w:history="1">
              <w:r w:rsidR="008144C1" w:rsidRPr="00BD5F3B">
                <w:rPr>
                  <w:rStyle w:val="Hyperlink"/>
                  <w:rFonts w:ascii="Arial" w:hAnsi="Arial" w:cs="Arial"/>
                  <w:sz w:val="17"/>
                  <w:szCs w:val="17"/>
                </w:rPr>
                <w:t>norton.library@stockton.gov.uk</w:t>
              </w:r>
            </w:hyperlink>
            <w:r w:rsidRPr="00B2241D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230" w:type="dxa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Monday, Tuesday and Thursday 9:30am – 5:00pm</w:t>
            </w:r>
          </w:p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Wednesday and Friday 9:30am – 7:00pm</w:t>
            </w:r>
          </w:p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Saturday 9:30am – 1:00pm</w:t>
            </w:r>
          </w:p>
        </w:tc>
        <w:tc>
          <w:tcPr>
            <w:tcW w:w="324" w:type="dxa"/>
          </w:tcPr>
          <w:p w:rsidR="00DE2E0F" w:rsidRPr="00B2241D" w:rsidRDefault="00CC3A1C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25568" behindDoc="0" locked="0" layoutInCell="1" allowOverlap="1" wp14:anchorId="650B3774" wp14:editId="7A5B5912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362585</wp:posOffset>
                  </wp:positionV>
                  <wp:extent cx="161925" cy="159385"/>
                  <wp:effectExtent l="0" t="0" r="9525" b="0"/>
                  <wp:wrapNone/>
                  <wp:docPr id="43" name="Picture 43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" w:type="dxa"/>
          </w:tcPr>
          <w:p w:rsidR="00DE2E0F" w:rsidRPr="00B2241D" w:rsidRDefault="00CC3A1C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26592" behindDoc="0" locked="0" layoutInCell="1" allowOverlap="1" wp14:anchorId="1D74F204" wp14:editId="2A753B47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362585</wp:posOffset>
                  </wp:positionV>
                  <wp:extent cx="161925" cy="158750"/>
                  <wp:effectExtent l="0" t="0" r="9525" b="0"/>
                  <wp:wrapNone/>
                  <wp:docPr id="56" name="Picture 56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" w:type="dxa"/>
            <w:gridSpan w:val="2"/>
          </w:tcPr>
          <w:p w:rsidR="00DE2E0F" w:rsidRPr="00B2241D" w:rsidRDefault="00CC3A1C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27616" behindDoc="0" locked="0" layoutInCell="1" allowOverlap="1" wp14:anchorId="6E6FD2A1" wp14:editId="52F061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362585</wp:posOffset>
                  </wp:positionV>
                  <wp:extent cx="161925" cy="158750"/>
                  <wp:effectExtent l="0" t="0" r="9525" b="0"/>
                  <wp:wrapNone/>
                  <wp:docPr id="57" name="Picture 57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6" w:type="dxa"/>
          </w:tcPr>
          <w:p w:rsidR="00DE2E0F" w:rsidRPr="00B2241D" w:rsidRDefault="00CC3A1C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24544" behindDoc="0" locked="0" layoutInCell="1" allowOverlap="1" wp14:anchorId="6AD56A15" wp14:editId="18539447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365125</wp:posOffset>
                  </wp:positionV>
                  <wp:extent cx="133350" cy="133350"/>
                  <wp:effectExtent l="0" t="0" r="0" b="0"/>
                  <wp:wrapNone/>
                  <wp:docPr id="42" name="Picture 42" descr="red-40144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-40144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5" w:type="dxa"/>
          </w:tcPr>
          <w:p w:rsidR="00DE2E0F" w:rsidRPr="00B2241D" w:rsidRDefault="00DE2E0F" w:rsidP="002E11A0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 xml:space="preserve">Sessions last for 90 minutes. </w:t>
            </w:r>
          </w:p>
          <w:p w:rsidR="00DE2E0F" w:rsidRPr="00B2241D" w:rsidRDefault="00DE2E0F" w:rsidP="002E11A0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Library membership required; proof of name and address required upon registration.</w:t>
            </w:r>
          </w:p>
        </w:tc>
        <w:tc>
          <w:tcPr>
            <w:tcW w:w="672" w:type="dxa"/>
          </w:tcPr>
          <w:p w:rsidR="00DE2E0F" w:rsidRPr="00B2241D" w:rsidRDefault="00DE2E0F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Yes</w:t>
            </w:r>
          </w:p>
        </w:tc>
      </w:tr>
      <w:tr w:rsidR="00DA0AAC" w:rsidTr="001D3906">
        <w:trPr>
          <w:trHeight w:val="274"/>
        </w:trPr>
        <w:tc>
          <w:tcPr>
            <w:tcW w:w="3914" w:type="dxa"/>
            <w:vMerge w:val="restart"/>
          </w:tcPr>
          <w:p w:rsidR="00DA0AAC" w:rsidRPr="00B2241D" w:rsidRDefault="00DA0AAC" w:rsidP="00D92114">
            <w:pPr>
              <w:pageBreakBefore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lastRenderedPageBreak/>
              <w:t>Location</w:t>
            </w:r>
          </w:p>
        </w:tc>
        <w:tc>
          <w:tcPr>
            <w:tcW w:w="2230" w:type="dxa"/>
            <w:vMerge w:val="restart"/>
          </w:tcPr>
          <w:p w:rsidR="00DA0AAC" w:rsidRPr="00915FA0" w:rsidRDefault="00DA0AAC" w:rsidP="00D92114">
            <w:pPr>
              <w:pageBreakBefore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15FA0">
              <w:rPr>
                <w:rFonts w:ascii="Arial" w:hAnsi="Arial" w:cs="Arial"/>
                <w:b/>
                <w:sz w:val="17"/>
                <w:szCs w:val="17"/>
              </w:rPr>
              <w:t>Days and Times</w:t>
            </w:r>
          </w:p>
        </w:tc>
        <w:tc>
          <w:tcPr>
            <w:tcW w:w="1306" w:type="dxa"/>
            <w:gridSpan w:val="5"/>
          </w:tcPr>
          <w:p w:rsidR="00DA0AAC" w:rsidRPr="00915FA0" w:rsidRDefault="00DA0AAC" w:rsidP="00D92114">
            <w:pPr>
              <w:pageBreakBefore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15FA0">
              <w:rPr>
                <w:rFonts w:ascii="Arial" w:hAnsi="Arial" w:cs="Arial"/>
                <w:b/>
                <w:sz w:val="17"/>
                <w:szCs w:val="17"/>
              </w:rPr>
              <w:t>Support</w:t>
            </w:r>
          </w:p>
        </w:tc>
        <w:tc>
          <w:tcPr>
            <w:tcW w:w="1625" w:type="dxa"/>
            <w:vMerge w:val="restart"/>
          </w:tcPr>
          <w:p w:rsidR="00DA0AAC" w:rsidRPr="00915FA0" w:rsidRDefault="00DA0AAC" w:rsidP="00D92114">
            <w:pPr>
              <w:pageBreakBefore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15FA0">
              <w:rPr>
                <w:rFonts w:ascii="Arial" w:hAnsi="Arial" w:cs="Arial"/>
                <w:b/>
                <w:sz w:val="17"/>
                <w:szCs w:val="17"/>
              </w:rPr>
              <w:t>Restrictions</w:t>
            </w:r>
          </w:p>
        </w:tc>
        <w:tc>
          <w:tcPr>
            <w:tcW w:w="672" w:type="dxa"/>
            <w:vMerge w:val="restart"/>
          </w:tcPr>
          <w:p w:rsidR="00DA0AAC" w:rsidRPr="00915FA0" w:rsidRDefault="00DA0AAC" w:rsidP="00D92114">
            <w:pPr>
              <w:pageBreakBefore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15FA0">
              <w:rPr>
                <w:rFonts w:ascii="Arial" w:hAnsi="Arial" w:cs="Arial"/>
                <w:b/>
                <w:sz w:val="17"/>
                <w:szCs w:val="17"/>
              </w:rPr>
              <w:t>Wi-Fi</w:t>
            </w:r>
          </w:p>
        </w:tc>
      </w:tr>
      <w:tr w:rsidR="00DA0AAC" w:rsidTr="001D3906">
        <w:trPr>
          <w:trHeight w:val="278"/>
        </w:trPr>
        <w:tc>
          <w:tcPr>
            <w:tcW w:w="3914" w:type="dxa"/>
            <w:vMerge/>
          </w:tcPr>
          <w:p w:rsidR="00DA0AAC" w:rsidRPr="00B2241D" w:rsidRDefault="00DA0AAC" w:rsidP="00995B9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230" w:type="dxa"/>
            <w:vMerge/>
          </w:tcPr>
          <w:p w:rsidR="00DA0AAC" w:rsidRPr="00B2241D" w:rsidRDefault="00DA0AAC" w:rsidP="00995B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4" w:type="dxa"/>
          </w:tcPr>
          <w:p w:rsidR="00DA0AAC" w:rsidRPr="00B2241D" w:rsidRDefault="000729DC" w:rsidP="00915FA0">
            <w:pPr>
              <w:rPr>
                <w:rFonts w:ascii="Arial" w:hAnsi="Arial" w:cs="Arial"/>
                <w:sz w:val="17"/>
                <w:szCs w:val="17"/>
              </w:rPr>
            </w:pPr>
            <w:r w:rsidRPr="00DA0AA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596C29F4" wp14:editId="25925E64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28575</wp:posOffset>
                      </wp:positionV>
                      <wp:extent cx="118745" cy="116205"/>
                      <wp:effectExtent l="0" t="0" r="14605" b="17145"/>
                      <wp:wrapNone/>
                      <wp:docPr id="317" name="Oval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62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99FF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17" o:spid="_x0000_s1026" style="position:absolute;margin-left:-2.35pt;margin-top:2.25pt;width:9.35pt;height:9.15pt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" fillcolor="#09f" strokecolor="black [3213]" strokeweight=".5pt"/>
                  </w:pict>
                </mc:Fallback>
              </mc:AlternateContent>
            </w:r>
          </w:p>
        </w:tc>
        <w:tc>
          <w:tcPr>
            <w:tcW w:w="354" w:type="dxa"/>
          </w:tcPr>
          <w:p w:rsidR="00DA0AAC" w:rsidRPr="00B2241D" w:rsidRDefault="000729DC" w:rsidP="00915FA0">
            <w:pPr>
              <w:rPr>
                <w:rFonts w:ascii="Arial" w:hAnsi="Arial" w:cs="Arial"/>
                <w:sz w:val="17"/>
                <w:szCs w:val="17"/>
              </w:rPr>
            </w:pPr>
            <w:r w:rsidRPr="00DA0AA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7B3BF99E" wp14:editId="46E413B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34290</wp:posOffset>
                      </wp:positionV>
                      <wp:extent cx="99695" cy="104775"/>
                      <wp:effectExtent l="0" t="0" r="14605" b="28575"/>
                      <wp:wrapNone/>
                      <wp:docPr id="315" name="Rectangle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5" o:spid="_x0000_s1026" style="position:absolute;margin-left:-.45pt;margin-top:2.7pt;width:7.85pt;height:8.25pt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" fillcolor="#e36c0a [2409]" strokecolor="black [3213]" strokeweight=".5pt"/>
                  </w:pict>
                </mc:Fallback>
              </mc:AlternateContent>
            </w:r>
          </w:p>
        </w:tc>
        <w:tc>
          <w:tcPr>
            <w:tcW w:w="295" w:type="dxa"/>
          </w:tcPr>
          <w:p w:rsidR="00DA0AAC" w:rsidRPr="00B2241D" w:rsidRDefault="000729DC" w:rsidP="00915FA0">
            <w:pPr>
              <w:rPr>
                <w:rFonts w:ascii="Arial" w:hAnsi="Arial" w:cs="Arial"/>
                <w:sz w:val="17"/>
                <w:szCs w:val="17"/>
              </w:rPr>
            </w:pPr>
            <w:r w:rsidRPr="00DA0AA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36D4395B" wp14:editId="06A9198D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20320</wp:posOffset>
                      </wp:positionV>
                      <wp:extent cx="118745" cy="104775"/>
                      <wp:effectExtent l="0" t="0" r="14605" b="28575"/>
                      <wp:wrapNone/>
                      <wp:docPr id="300" name="Isosceles Triangle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047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300" o:spid="_x0000_s1026" type="#_x0000_t5" style="position:absolute;margin-left:-3.15pt;margin-top:1.6pt;width:9.35pt;height:8.25pt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" fillcolor="#92d050" strokecolor="black [3213]" strokeweight=".5pt"/>
                  </w:pict>
                </mc:Fallback>
              </mc:AlternateContent>
            </w:r>
          </w:p>
        </w:tc>
        <w:tc>
          <w:tcPr>
            <w:tcW w:w="333" w:type="dxa"/>
            <w:gridSpan w:val="2"/>
          </w:tcPr>
          <w:p w:rsidR="00DA0AAC" w:rsidRPr="00B2241D" w:rsidRDefault="00DA0AAC" w:rsidP="00915FA0">
            <w:pPr>
              <w:rPr>
                <w:rFonts w:ascii="Arial" w:hAnsi="Arial" w:cs="Arial"/>
                <w:sz w:val="17"/>
                <w:szCs w:val="17"/>
              </w:rPr>
            </w:pPr>
            <w:r w:rsidRPr="00DA0AA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 wp14:anchorId="2045E042" wp14:editId="33B919FF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15716</wp:posOffset>
                      </wp:positionV>
                      <wp:extent cx="133350" cy="127000"/>
                      <wp:effectExtent l="19050" t="38100" r="38100" b="44450"/>
                      <wp:wrapNone/>
                      <wp:docPr id="299" name="5-Point Star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3350" cy="1270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6600CC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299" o:spid="_x0000_s1026" style="position:absolute;margin-left:-3.35pt;margin-top:1.25pt;width:10.5pt;height:10pt;flip:x;z-index:2524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" path="m,48510r50935,l66675,,82415,48510r50935,l92142,78490r15740,48510l66675,97019,25468,127000,41208,78490,,48510xe" fillcolor="#60c" strokecolor="black [3213]" strokeweight=".5pt">
                      <v:path arrowok="t" o:connecttype="custom" o:connectlocs="0,48510;50935,48510;66675,0;82415,48510;133350,48510;92142,78490;107882,127000;66675,97019;25468,127000;41208,78490;0,48510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625" w:type="dxa"/>
            <w:vMerge/>
          </w:tcPr>
          <w:p w:rsidR="00DA0AAC" w:rsidRPr="00B2241D" w:rsidRDefault="00DA0AAC" w:rsidP="00995B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72" w:type="dxa"/>
            <w:vMerge/>
          </w:tcPr>
          <w:p w:rsidR="00DA0AAC" w:rsidRPr="00B2241D" w:rsidRDefault="00DA0AAC" w:rsidP="00575CD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152C" w:rsidTr="007971B3">
        <w:trPr>
          <w:trHeight w:val="419"/>
        </w:trPr>
        <w:tc>
          <w:tcPr>
            <w:tcW w:w="9747" w:type="dxa"/>
            <w:gridSpan w:val="9"/>
            <w:shd w:val="clear" w:color="auto" w:fill="D9D9D9" w:themeFill="background1" w:themeFillShade="D9"/>
          </w:tcPr>
          <w:p w:rsidR="000E152C" w:rsidRDefault="000E152C" w:rsidP="000E152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0E152C" w:rsidRPr="00B2241D" w:rsidRDefault="000E152C" w:rsidP="000E152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b/>
                <w:sz w:val="17"/>
                <w:szCs w:val="17"/>
              </w:rPr>
              <w:t>Billingham</w:t>
            </w:r>
          </w:p>
        </w:tc>
      </w:tr>
      <w:tr w:rsidR="00611BE1" w:rsidTr="001D3906">
        <w:trPr>
          <w:trHeight w:val="1474"/>
        </w:trPr>
        <w:tc>
          <w:tcPr>
            <w:tcW w:w="3914" w:type="dxa"/>
          </w:tcPr>
          <w:p w:rsidR="00611BE1" w:rsidRPr="00B2241D" w:rsidRDefault="00611BE1" w:rsidP="00995B9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b/>
                <w:sz w:val="17"/>
                <w:szCs w:val="17"/>
              </w:rPr>
              <w:t>Billingham Central Library</w:t>
            </w:r>
            <w:r w:rsidRPr="00B2241D">
              <w:rPr>
                <w:rFonts w:ascii="Arial" w:hAnsi="Arial" w:cs="Arial"/>
                <w:sz w:val="17"/>
                <w:szCs w:val="17"/>
              </w:rPr>
              <w:t>, Kingsway, Billingham, TS23 2LN</w:t>
            </w:r>
          </w:p>
          <w:p w:rsidR="00611BE1" w:rsidRPr="00B2241D" w:rsidRDefault="00611BE1" w:rsidP="00995B9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2241D">
              <w:rPr>
                <w:rFonts w:ascii="Arial" w:hAnsi="Arial" w:cs="Arial"/>
                <w:b/>
                <w:sz w:val="17"/>
                <w:szCs w:val="17"/>
              </w:rPr>
              <w:t>01642 528084</w:t>
            </w:r>
          </w:p>
          <w:p w:rsidR="00611BE1" w:rsidRPr="00B2241D" w:rsidRDefault="00611BE1" w:rsidP="00995B9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5F271331" wp14:editId="79182A8B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391160</wp:posOffset>
                      </wp:positionV>
                      <wp:extent cx="2486025" cy="231140"/>
                      <wp:effectExtent l="0" t="0" r="0" b="0"/>
                      <wp:wrapNone/>
                      <wp:docPr id="386" name="Text Box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231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F08" w:rsidRPr="00C10A65" w:rsidRDefault="00C35F08" w:rsidP="00CE722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16 Computers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6" o:spid="_x0000_s1039" type="#_x0000_t202" style="position:absolute;margin-left:-5.45pt;margin-top:30.8pt;width:195.75pt;height:18.2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" filled="f" stroked="f" strokeweight=".5pt">
                      <v:textbox>
                        <w:txbxContent>
                          <w:p w:rsidR="00C35F08" w:rsidRPr="00C10A65" w:rsidRDefault="00C35F08" w:rsidP="00CE722A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16 Computers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24" w:history="1">
              <w:r w:rsidRPr="00B2241D">
                <w:rPr>
                  <w:rStyle w:val="Hyperlink"/>
                  <w:rFonts w:ascii="Arial" w:hAnsi="Arial" w:cs="Arial"/>
                  <w:sz w:val="17"/>
                  <w:szCs w:val="17"/>
                </w:rPr>
                <w:t>billingham.library@stockton.gov.uk</w:t>
              </w:r>
            </w:hyperlink>
          </w:p>
        </w:tc>
        <w:tc>
          <w:tcPr>
            <w:tcW w:w="2230" w:type="dxa"/>
          </w:tcPr>
          <w:p w:rsidR="00611BE1" w:rsidRPr="00B2241D" w:rsidRDefault="00611BE1" w:rsidP="00995B9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Monday – Tuesday 8:30am – 7:00pm</w:t>
            </w:r>
          </w:p>
          <w:p w:rsidR="00611BE1" w:rsidRPr="00B2241D" w:rsidRDefault="00611BE1" w:rsidP="00995B9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Wednesday – Friday 8:30am – 5:00pm</w:t>
            </w:r>
          </w:p>
          <w:p w:rsidR="00611BE1" w:rsidRPr="00B2241D" w:rsidRDefault="00611BE1" w:rsidP="00995B9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Saturday 9:30am – 4</w:t>
            </w:r>
            <w:r w:rsidRPr="00B2241D">
              <w:rPr>
                <w:rFonts w:ascii="Arial" w:hAnsi="Arial" w:cs="Arial"/>
                <w:sz w:val="17"/>
                <w:szCs w:val="17"/>
              </w:rPr>
              <w:t>:00pm</w:t>
            </w:r>
          </w:p>
          <w:p w:rsidR="00611BE1" w:rsidRDefault="00611BE1" w:rsidP="00995B9D">
            <w:pPr>
              <w:rPr>
                <w:rFonts w:ascii="Arial" w:hAnsi="Arial" w:cs="Arial"/>
                <w:sz w:val="17"/>
                <w:szCs w:val="17"/>
              </w:rPr>
            </w:pPr>
          </w:p>
          <w:p w:rsidR="00611BE1" w:rsidRPr="00B2241D" w:rsidRDefault="00611BE1" w:rsidP="00995B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4" w:type="dxa"/>
          </w:tcPr>
          <w:p w:rsidR="00611BE1" w:rsidRPr="00B2241D" w:rsidRDefault="00611BE1" w:rsidP="00575C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4" w:type="dxa"/>
          </w:tcPr>
          <w:p w:rsidR="00611BE1" w:rsidRPr="00B2241D" w:rsidRDefault="00A164A3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31712" behindDoc="0" locked="0" layoutInCell="1" allowOverlap="1" wp14:anchorId="2F251E58" wp14:editId="3E09D595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335280</wp:posOffset>
                  </wp:positionV>
                  <wp:extent cx="161925" cy="158750"/>
                  <wp:effectExtent l="0" t="0" r="9525" b="0"/>
                  <wp:wrapNone/>
                  <wp:docPr id="63" name="Picture 63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" w:type="dxa"/>
            <w:gridSpan w:val="2"/>
          </w:tcPr>
          <w:p w:rsidR="00611BE1" w:rsidRPr="00B2241D" w:rsidRDefault="00CC3A1C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32736" behindDoc="0" locked="0" layoutInCell="1" allowOverlap="1" wp14:anchorId="1A539723" wp14:editId="13D9E3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335280</wp:posOffset>
                  </wp:positionV>
                  <wp:extent cx="161925" cy="158750"/>
                  <wp:effectExtent l="0" t="0" r="9525" b="0"/>
                  <wp:wrapNone/>
                  <wp:docPr id="288" name="Picture 288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30688" behindDoc="0" locked="0" layoutInCell="1" allowOverlap="1" wp14:anchorId="28FFFBAD" wp14:editId="7F66EC8B">
                  <wp:simplePos x="0" y="0"/>
                  <wp:positionH relativeFrom="column">
                    <wp:posOffset>-473075</wp:posOffset>
                  </wp:positionH>
                  <wp:positionV relativeFrom="paragraph">
                    <wp:posOffset>335280</wp:posOffset>
                  </wp:positionV>
                  <wp:extent cx="161925" cy="159385"/>
                  <wp:effectExtent l="0" t="0" r="9525" b="0"/>
                  <wp:wrapNone/>
                  <wp:docPr id="62" name="Picture 62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6" w:type="dxa"/>
          </w:tcPr>
          <w:p w:rsidR="00611BE1" w:rsidRPr="00B2241D" w:rsidRDefault="007971B3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29664" behindDoc="0" locked="0" layoutInCell="1" allowOverlap="1" wp14:anchorId="2A8D8264" wp14:editId="11CFED67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356870</wp:posOffset>
                  </wp:positionV>
                  <wp:extent cx="133350" cy="133350"/>
                  <wp:effectExtent l="0" t="0" r="0" b="0"/>
                  <wp:wrapNone/>
                  <wp:docPr id="61" name="Picture 61" descr="red-40144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-40144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5" w:type="dxa"/>
          </w:tcPr>
          <w:p w:rsidR="00611BE1" w:rsidRPr="00B2241D" w:rsidRDefault="00611BE1" w:rsidP="00995B9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 xml:space="preserve">Sessions last for 90 minutes. </w:t>
            </w:r>
          </w:p>
          <w:p w:rsidR="00611BE1" w:rsidRPr="00B2241D" w:rsidRDefault="00611BE1" w:rsidP="00995B9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Library membership required; proof of name and address required upon registration.</w:t>
            </w:r>
          </w:p>
        </w:tc>
        <w:tc>
          <w:tcPr>
            <w:tcW w:w="672" w:type="dxa"/>
          </w:tcPr>
          <w:p w:rsidR="00611BE1" w:rsidRPr="00B2241D" w:rsidRDefault="00611BE1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 xml:space="preserve">Yes </w:t>
            </w:r>
          </w:p>
        </w:tc>
      </w:tr>
      <w:tr w:rsidR="000729DC" w:rsidTr="001D3906">
        <w:trPr>
          <w:trHeight w:val="1474"/>
        </w:trPr>
        <w:tc>
          <w:tcPr>
            <w:tcW w:w="3914" w:type="dxa"/>
          </w:tcPr>
          <w:p w:rsidR="000729DC" w:rsidRPr="00B2241D" w:rsidRDefault="000729DC" w:rsidP="000B58B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Billingham Customer Service Centre</w:t>
            </w:r>
            <w:r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2241D">
              <w:rPr>
                <w:rFonts w:ascii="Arial" w:hAnsi="Arial" w:cs="Arial"/>
                <w:sz w:val="17"/>
                <w:szCs w:val="17"/>
              </w:rPr>
              <w:t>Kingsway, Billingham, TS23 2LN</w:t>
            </w:r>
          </w:p>
          <w:p w:rsidR="000729DC" w:rsidRDefault="00256208" w:rsidP="000B58B8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01642 393939</w:t>
            </w:r>
          </w:p>
          <w:p w:rsidR="000729DC" w:rsidRPr="00291D97" w:rsidRDefault="005012F3" w:rsidP="000B58B8">
            <w:pPr>
              <w:rPr>
                <w:rFonts w:ascii="Arial" w:hAnsi="Arial" w:cs="Arial"/>
                <w:b/>
                <w:sz w:val="17"/>
                <w:szCs w:val="17"/>
              </w:rPr>
            </w:pPr>
            <w:hyperlink r:id="rId25" w:history="1">
              <w:r w:rsidR="00E21F52" w:rsidRPr="00D5386A">
                <w:rPr>
                  <w:rStyle w:val="Hyperlink"/>
                  <w:rFonts w:ascii="Arial" w:hAnsi="Arial" w:cs="Arial"/>
                  <w:sz w:val="17"/>
                  <w:szCs w:val="17"/>
                </w:rPr>
                <w:t>benefits.section@stockton.gov.uk</w:t>
              </w:r>
            </w:hyperlink>
            <w:r w:rsidR="00E21F52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0729DC" w:rsidRPr="00291D97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0729DC" w:rsidRPr="00B2241D" w:rsidRDefault="000729DC" w:rsidP="00995B9D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 wp14:anchorId="70D34F4C" wp14:editId="7596105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267335</wp:posOffset>
                      </wp:positionV>
                      <wp:extent cx="2486025" cy="231140"/>
                      <wp:effectExtent l="0" t="0" r="0" b="0"/>
                      <wp:wrapNone/>
                      <wp:docPr id="314" name="Text Box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231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F08" w:rsidRPr="00C10A65" w:rsidRDefault="00C35F08" w:rsidP="0081630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6 Computers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4" o:spid="_x0000_s1040" type="#_x0000_t202" style="position:absolute;margin-left:-5.45pt;margin-top:21.05pt;width:195.75pt;height:18.2pt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" filled="f" stroked="f" strokeweight=".5pt">
                      <v:textbox>
                        <w:txbxContent>
                          <w:p w:rsidR="00C35F08" w:rsidRPr="00C10A65" w:rsidRDefault="00C35F08" w:rsidP="00816306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6 Computers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7"/>
                <w:szCs w:val="17"/>
              </w:rPr>
              <w:t xml:space="preserve">  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2230" w:type="dxa"/>
          </w:tcPr>
          <w:p w:rsidR="000729DC" w:rsidRPr="000201A7" w:rsidRDefault="000729DC" w:rsidP="000201A7">
            <w:pPr>
              <w:rPr>
                <w:rFonts w:ascii="Arial" w:hAnsi="Arial" w:cs="Arial"/>
                <w:sz w:val="17"/>
                <w:szCs w:val="17"/>
              </w:rPr>
            </w:pPr>
            <w:r w:rsidRPr="000201A7">
              <w:rPr>
                <w:rFonts w:ascii="Arial" w:hAnsi="Arial" w:cs="Arial"/>
                <w:sz w:val="17"/>
                <w:szCs w:val="17"/>
              </w:rPr>
              <w:t>Monday – Thursday 8:30am – 5:00pm</w:t>
            </w:r>
          </w:p>
          <w:p w:rsidR="000729DC" w:rsidRDefault="000729DC" w:rsidP="000201A7">
            <w:pPr>
              <w:rPr>
                <w:rFonts w:ascii="Arial" w:hAnsi="Arial" w:cs="Arial"/>
                <w:sz w:val="17"/>
                <w:szCs w:val="17"/>
              </w:rPr>
            </w:pPr>
            <w:r w:rsidRPr="000201A7">
              <w:rPr>
                <w:rFonts w:ascii="Arial" w:hAnsi="Arial" w:cs="Arial"/>
                <w:sz w:val="17"/>
                <w:szCs w:val="17"/>
              </w:rPr>
              <w:t>Friday 8:30am – 4:30pm</w:t>
            </w:r>
          </w:p>
          <w:p w:rsidR="000729DC" w:rsidRDefault="000729DC" w:rsidP="000201A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Saturday 9:30am – 12:30pm</w:t>
            </w:r>
          </w:p>
          <w:p w:rsidR="000729DC" w:rsidRDefault="000729DC" w:rsidP="000201A7">
            <w:pPr>
              <w:rPr>
                <w:rFonts w:ascii="Arial" w:hAnsi="Arial" w:cs="Arial"/>
                <w:sz w:val="17"/>
                <w:szCs w:val="17"/>
              </w:rPr>
            </w:pPr>
          </w:p>
          <w:p w:rsidR="000729DC" w:rsidRDefault="000729DC" w:rsidP="000201A7">
            <w:pPr>
              <w:rPr>
                <w:rFonts w:ascii="Arial" w:hAnsi="Arial" w:cs="Arial"/>
                <w:sz w:val="17"/>
                <w:szCs w:val="17"/>
              </w:rPr>
            </w:pPr>
          </w:p>
          <w:p w:rsidR="000729DC" w:rsidRPr="00B2241D" w:rsidRDefault="000729DC" w:rsidP="000201A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4" w:type="dxa"/>
          </w:tcPr>
          <w:p w:rsidR="000729DC" w:rsidRPr="00B2241D" w:rsidRDefault="000729DC" w:rsidP="00575C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4" w:type="dxa"/>
          </w:tcPr>
          <w:p w:rsidR="000729DC" w:rsidRPr="00B2241D" w:rsidRDefault="000729DC" w:rsidP="00575C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2" w:type="dxa"/>
            <w:gridSpan w:val="2"/>
          </w:tcPr>
          <w:p w:rsidR="000729DC" w:rsidRPr="0079103A" w:rsidRDefault="00CC3A1C" w:rsidP="00575CDD">
            <w:pPr>
              <w:rPr>
                <w:rFonts w:ascii="Arial" w:hAnsi="Arial" w:cs="Arial"/>
                <w:noProof/>
                <w:sz w:val="17"/>
                <w:szCs w:val="17"/>
                <w:lang w:eastAsia="en-GB"/>
              </w:rPr>
            </w:pP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37856" behindDoc="0" locked="0" layoutInCell="1" allowOverlap="1" wp14:anchorId="18FEC66F" wp14:editId="010F53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345440</wp:posOffset>
                  </wp:positionV>
                  <wp:extent cx="161925" cy="158750"/>
                  <wp:effectExtent l="0" t="0" r="9525" b="0"/>
                  <wp:wrapNone/>
                  <wp:docPr id="302" name="Picture 302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36832" behindDoc="0" locked="0" layoutInCell="1" allowOverlap="1" wp14:anchorId="440485FC" wp14:editId="7C94FEDE">
                  <wp:simplePos x="0" y="0"/>
                  <wp:positionH relativeFrom="column">
                    <wp:posOffset>-254000</wp:posOffset>
                  </wp:positionH>
                  <wp:positionV relativeFrom="paragraph">
                    <wp:posOffset>345440</wp:posOffset>
                  </wp:positionV>
                  <wp:extent cx="161925" cy="158750"/>
                  <wp:effectExtent l="0" t="0" r="9525" b="0"/>
                  <wp:wrapNone/>
                  <wp:docPr id="301" name="Picture 301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35808" behindDoc="0" locked="0" layoutInCell="1" allowOverlap="1" wp14:anchorId="7B028CA5" wp14:editId="2BDA9BD7">
                  <wp:simplePos x="0" y="0"/>
                  <wp:positionH relativeFrom="column">
                    <wp:posOffset>-482600</wp:posOffset>
                  </wp:positionH>
                  <wp:positionV relativeFrom="paragraph">
                    <wp:posOffset>345440</wp:posOffset>
                  </wp:positionV>
                  <wp:extent cx="161925" cy="159385"/>
                  <wp:effectExtent l="0" t="0" r="9525" b="0"/>
                  <wp:wrapNone/>
                  <wp:docPr id="291" name="Picture 291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6" w:type="dxa"/>
          </w:tcPr>
          <w:p w:rsidR="000729DC" w:rsidRPr="00B2241D" w:rsidRDefault="00E93497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85984" behindDoc="0" locked="0" layoutInCell="1" allowOverlap="1" wp14:anchorId="7C99515B" wp14:editId="20D3107D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353695</wp:posOffset>
                  </wp:positionV>
                  <wp:extent cx="161925" cy="158750"/>
                  <wp:effectExtent l="0" t="0" r="9525" b="0"/>
                  <wp:wrapNone/>
                  <wp:docPr id="23" name="Picture 23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5" w:type="dxa"/>
          </w:tcPr>
          <w:p w:rsidR="000729DC" w:rsidRPr="00B2241D" w:rsidRDefault="000729DC" w:rsidP="00995B9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None</w:t>
            </w:r>
          </w:p>
        </w:tc>
        <w:tc>
          <w:tcPr>
            <w:tcW w:w="672" w:type="dxa"/>
          </w:tcPr>
          <w:p w:rsidR="000729DC" w:rsidRPr="00B2241D" w:rsidRDefault="000729DC" w:rsidP="00575CD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Yes</w:t>
            </w:r>
          </w:p>
        </w:tc>
      </w:tr>
      <w:tr w:rsidR="000729DC" w:rsidTr="001D3906">
        <w:trPr>
          <w:trHeight w:val="1474"/>
        </w:trPr>
        <w:tc>
          <w:tcPr>
            <w:tcW w:w="3914" w:type="dxa"/>
          </w:tcPr>
          <w:p w:rsidR="000729DC" w:rsidRPr="00B2241D" w:rsidRDefault="000729DC" w:rsidP="00995B9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2241D">
              <w:rPr>
                <w:rFonts w:ascii="Arial" w:hAnsi="Arial" w:cs="Arial"/>
                <w:b/>
                <w:sz w:val="17"/>
                <w:szCs w:val="17"/>
              </w:rPr>
              <w:t xml:space="preserve">Job Centre Plus, </w:t>
            </w:r>
            <w:r w:rsidRPr="00B2241D">
              <w:rPr>
                <w:rFonts w:ascii="Arial" w:hAnsi="Arial" w:cs="Arial"/>
                <w:sz w:val="17"/>
                <w:szCs w:val="17"/>
              </w:rPr>
              <w:t xml:space="preserve">Theatre House, Kingsway, Billingham TS23 2NA, </w:t>
            </w:r>
            <w:r w:rsidRPr="00B2241D">
              <w:rPr>
                <w:rFonts w:ascii="Arial" w:hAnsi="Arial" w:cs="Arial"/>
                <w:b/>
                <w:sz w:val="17"/>
                <w:szCs w:val="17"/>
              </w:rPr>
              <w:t>0800 169</w:t>
            </w:r>
            <w:r w:rsidR="00AC4C6D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B2241D">
              <w:rPr>
                <w:rFonts w:ascii="Arial" w:hAnsi="Arial" w:cs="Arial"/>
                <w:b/>
                <w:sz w:val="17"/>
                <w:szCs w:val="17"/>
              </w:rPr>
              <w:t>0190</w:t>
            </w:r>
          </w:p>
          <w:p w:rsidR="000729DC" w:rsidRPr="00B2241D" w:rsidRDefault="000729DC" w:rsidP="007E2A3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 wp14:anchorId="5C2C4BC6" wp14:editId="2A63C5E5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494030</wp:posOffset>
                      </wp:positionV>
                      <wp:extent cx="2486025" cy="231140"/>
                      <wp:effectExtent l="0" t="0" r="0" b="0"/>
                      <wp:wrapNone/>
                      <wp:docPr id="387" name="Text Box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231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F08" w:rsidRPr="00C10A65" w:rsidRDefault="00C35F08" w:rsidP="00CE722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6 Computers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7" o:spid="_x0000_s1041" type="#_x0000_t202" style="position:absolute;margin-left:-5.45pt;margin-top:38.9pt;width:195.75pt;height:18.2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" filled="f" stroked="f" strokeweight=".5pt">
                      <v:textbox>
                        <w:txbxContent>
                          <w:p w:rsidR="00C35F08" w:rsidRPr="00C10A65" w:rsidRDefault="00C35F08" w:rsidP="00CE722A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6 Computers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26" w:history="1">
              <w:r w:rsidRPr="00B2241D">
                <w:rPr>
                  <w:rStyle w:val="Hyperlink"/>
                  <w:rFonts w:ascii="Arial" w:hAnsi="Arial" w:cs="Arial"/>
                  <w:sz w:val="17"/>
                  <w:szCs w:val="17"/>
                </w:rPr>
                <w:t>clare.williamson@dwp.gsi.gov.uk</w:t>
              </w:r>
            </w:hyperlink>
            <w:r w:rsidRPr="00B2241D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230" w:type="dxa"/>
          </w:tcPr>
          <w:p w:rsidR="000729DC" w:rsidRPr="00B2241D" w:rsidRDefault="000729DC" w:rsidP="00995B9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Monday, Tuesday, Thursday and Friday 9:00am – 5:00pm</w:t>
            </w:r>
          </w:p>
          <w:p w:rsidR="000729DC" w:rsidRPr="00B2241D" w:rsidRDefault="000729DC" w:rsidP="00995B9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Wednesday 10:00am – 5:00pm</w:t>
            </w:r>
          </w:p>
        </w:tc>
        <w:tc>
          <w:tcPr>
            <w:tcW w:w="324" w:type="dxa"/>
          </w:tcPr>
          <w:p w:rsidR="000729DC" w:rsidRPr="00B2241D" w:rsidRDefault="00CC3A1C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60384" behindDoc="0" locked="0" layoutInCell="1" allowOverlap="1" wp14:anchorId="50ABA94C" wp14:editId="648AB0E8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392430</wp:posOffset>
                  </wp:positionV>
                  <wp:extent cx="161925" cy="159385"/>
                  <wp:effectExtent l="0" t="0" r="9525" b="0"/>
                  <wp:wrapNone/>
                  <wp:docPr id="329" name="Picture 329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" w:type="dxa"/>
          </w:tcPr>
          <w:p w:rsidR="000729DC" w:rsidRPr="00B2241D" w:rsidRDefault="00AC4C6D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61408" behindDoc="0" locked="0" layoutInCell="1" allowOverlap="1" wp14:anchorId="37B1AE7D" wp14:editId="367FD51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392430</wp:posOffset>
                  </wp:positionV>
                  <wp:extent cx="161925" cy="158750"/>
                  <wp:effectExtent l="0" t="0" r="9525" b="0"/>
                  <wp:wrapNone/>
                  <wp:docPr id="330" name="Picture 330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" w:type="dxa"/>
            <w:gridSpan w:val="2"/>
          </w:tcPr>
          <w:p w:rsidR="000729DC" w:rsidRPr="00B2241D" w:rsidRDefault="00AC4C6D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62432" behindDoc="0" locked="0" layoutInCell="1" allowOverlap="1" wp14:anchorId="611DB6FA" wp14:editId="4C0191CD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392430</wp:posOffset>
                  </wp:positionV>
                  <wp:extent cx="161925" cy="158750"/>
                  <wp:effectExtent l="0" t="0" r="9525" b="0"/>
                  <wp:wrapNone/>
                  <wp:docPr id="339" name="Picture 339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6" w:type="dxa"/>
          </w:tcPr>
          <w:p w:rsidR="000729DC" w:rsidRPr="00B2241D" w:rsidRDefault="00CC3A1C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63456" behindDoc="0" locked="0" layoutInCell="1" allowOverlap="1" wp14:anchorId="73433E69" wp14:editId="75BE3349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382905</wp:posOffset>
                  </wp:positionV>
                  <wp:extent cx="161925" cy="158750"/>
                  <wp:effectExtent l="0" t="0" r="9525" b="0"/>
                  <wp:wrapNone/>
                  <wp:docPr id="340" name="Picture 340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5" w:type="dxa"/>
          </w:tcPr>
          <w:p w:rsidR="000729DC" w:rsidRPr="00B2241D" w:rsidRDefault="000729DC" w:rsidP="00995B9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None</w:t>
            </w:r>
          </w:p>
          <w:p w:rsidR="000729DC" w:rsidRPr="00B2241D" w:rsidRDefault="000729DC" w:rsidP="00995B9D">
            <w:pPr>
              <w:rPr>
                <w:rFonts w:ascii="Arial" w:hAnsi="Arial" w:cs="Arial"/>
                <w:sz w:val="17"/>
                <w:szCs w:val="17"/>
              </w:rPr>
            </w:pPr>
          </w:p>
          <w:p w:rsidR="000729DC" w:rsidRPr="00B2241D" w:rsidRDefault="000729DC" w:rsidP="00995B9D">
            <w:pPr>
              <w:rPr>
                <w:rFonts w:ascii="Arial" w:hAnsi="Arial" w:cs="Arial"/>
                <w:sz w:val="17"/>
                <w:szCs w:val="17"/>
              </w:rPr>
            </w:pPr>
          </w:p>
          <w:p w:rsidR="000729DC" w:rsidRPr="00B2241D" w:rsidRDefault="000729DC" w:rsidP="00995B9D">
            <w:pPr>
              <w:rPr>
                <w:rFonts w:ascii="Arial" w:hAnsi="Arial" w:cs="Arial"/>
                <w:sz w:val="17"/>
                <w:szCs w:val="17"/>
              </w:rPr>
            </w:pPr>
          </w:p>
          <w:p w:rsidR="000729DC" w:rsidRPr="00B2241D" w:rsidRDefault="000729DC" w:rsidP="00995B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72" w:type="dxa"/>
          </w:tcPr>
          <w:p w:rsidR="000729DC" w:rsidRPr="00B2241D" w:rsidRDefault="000729DC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 xml:space="preserve">Yes </w:t>
            </w:r>
          </w:p>
        </w:tc>
      </w:tr>
      <w:tr w:rsidR="000729DC" w:rsidTr="001D3906">
        <w:trPr>
          <w:trHeight w:val="1474"/>
        </w:trPr>
        <w:tc>
          <w:tcPr>
            <w:tcW w:w="3914" w:type="dxa"/>
          </w:tcPr>
          <w:p w:rsidR="000729DC" w:rsidRDefault="000729DC" w:rsidP="00995B9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2241D">
              <w:rPr>
                <w:rFonts w:ascii="Arial" w:hAnsi="Arial" w:cs="Arial"/>
                <w:b/>
                <w:sz w:val="17"/>
                <w:szCs w:val="17"/>
              </w:rPr>
              <w:t>Billingham Foodbank,</w:t>
            </w:r>
            <w:r w:rsidRPr="00B224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F78EF">
              <w:rPr>
                <w:rFonts w:ascii="Arial" w:hAnsi="Arial" w:cs="Arial"/>
                <w:sz w:val="17"/>
                <w:szCs w:val="17"/>
              </w:rPr>
              <w:t>4-6 West Precinct, Town Centre</w:t>
            </w:r>
            <w:r w:rsidRPr="00B2241D">
              <w:rPr>
                <w:rFonts w:ascii="Arial" w:hAnsi="Arial" w:cs="Arial"/>
                <w:sz w:val="17"/>
                <w:szCs w:val="17"/>
              </w:rPr>
              <w:t xml:space="preserve">, Billingham, TS23 2NL, </w:t>
            </w:r>
            <w:r w:rsidRPr="00B2241D">
              <w:rPr>
                <w:rFonts w:ascii="Arial" w:hAnsi="Arial" w:cs="Arial"/>
                <w:b/>
                <w:sz w:val="17"/>
                <w:szCs w:val="17"/>
              </w:rPr>
              <w:t xml:space="preserve">07583 575522 </w:t>
            </w:r>
          </w:p>
          <w:p w:rsidR="000729DC" w:rsidRPr="00B2241D" w:rsidRDefault="005012F3" w:rsidP="00995B9D">
            <w:pPr>
              <w:rPr>
                <w:rFonts w:ascii="Arial" w:hAnsi="Arial" w:cs="Arial"/>
                <w:sz w:val="17"/>
                <w:szCs w:val="17"/>
              </w:rPr>
            </w:pPr>
            <w:hyperlink r:id="rId27" w:history="1">
              <w:r w:rsidR="002D07BF" w:rsidRPr="00633A68">
                <w:rPr>
                  <w:rStyle w:val="Hyperlink"/>
                  <w:rFonts w:ascii="Arial" w:hAnsi="Arial" w:cs="Arial"/>
                  <w:sz w:val="17"/>
                  <w:szCs w:val="17"/>
                </w:rPr>
                <w:t>Info@billinghamstocktonboroughfoodbank.org.uk</w:t>
              </w:r>
            </w:hyperlink>
            <w:r w:rsidR="002D07BF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729DC" w:rsidRPr="00B2241D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  <w:p w:rsidR="000729DC" w:rsidRPr="00B2241D" w:rsidRDefault="000729DC" w:rsidP="00995B9D">
            <w:pPr>
              <w:rPr>
                <w:rFonts w:ascii="Arial" w:hAnsi="Arial" w:cs="Arial"/>
                <w:sz w:val="17"/>
                <w:szCs w:val="17"/>
              </w:rPr>
            </w:pPr>
          </w:p>
          <w:p w:rsidR="000729DC" w:rsidRPr="00B2241D" w:rsidRDefault="000729DC" w:rsidP="00995B9D">
            <w:pPr>
              <w:rPr>
                <w:rFonts w:ascii="Arial" w:hAnsi="Arial" w:cs="Arial"/>
                <w:color w:val="0000FF" w:themeColor="hyperlink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 wp14:anchorId="4AAF1828" wp14:editId="3A3EA2F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212090</wp:posOffset>
                      </wp:positionV>
                      <wp:extent cx="2486025" cy="231140"/>
                      <wp:effectExtent l="0" t="0" r="0" b="0"/>
                      <wp:wrapNone/>
                      <wp:docPr id="394" name="Text Box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231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F08" w:rsidRPr="00C10A65" w:rsidRDefault="00C35F08" w:rsidP="00CE722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3 Computers</w:t>
                                  </w:r>
                                  <w:r w:rsidRPr="00C10A65"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4" o:spid="_x0000_s1042" type="#_x0000_t202" style="position:absolute;margin-left:-5.45pt;margin-top:16.7pt;width:195.75pt;height:18.2pt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" filled="f" stroked="f" strokeweight=".5pt">
                      <v:textbox>
                        <w:txbxContent>
                          <w:p w:rsidR="00C35F08" w:rsidRPr="00C10A65" w:rsidRDefault="00C35F08" w:rsidP="00CE722A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3 Computers</w:t>
                            </w:r>
                            <w:r w:rsidRPr="00C10A65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30" w:type="dxa"/>
          </w:tcPr>
          <w:p w:rsidR="000729DC" w:rsidRPr="00B2241D" w:rsidRDefault="000729DC" w:rsidP="00995B9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 xml:space="preserve">Monday 11:00am – 2:00pm </w:t>
            </w:r>
          </w:p>
        </w:tc>
        <w:tc>
          <w:tcPr>
            <w:tcW w:w="324" w:type="dxa"/>
          </w:tcPr>
          <w:p w:rsidR="000729DC" w:rsidRPr="00B2241D" w:rsidRDefault="000729DC" w:rsidP="00F46B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4" w:type="dxa"/>
          </w:tcPr>
          <w:p w:rsidR="000729DC" w:rsidRPr="00B2241D" w:rsidRDefault="000729DC" w:rsidP="00F46B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2" w:type="dxa"/>
            <w:gridSpan w:val="2"/>
          </w:tcPr>
          <w:p w:rsidR="000729DC" w:rsidRPr="00B2241D" w:rsidRDefault="00CC3A1C" w:rsidP="00F46B7A">
            <w:pPr>
              <w:rPr>
                <w:rFonts w:ascii="Arial" w:hAnsi="Arial" w:cs="Arial"/>
                <w:sz w:val="17"/>
                <w:szCs w:val="17"/>
              </w:rPr>
            </w:pP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68576" behindDoc="0" locked="0" layoutInCell="1" allowOverlap="1" wp14:anchorId="0FFE3E1D" wp14:editId="27A19F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327660</wp:posOffset>
                  </wp:positionV>
                  <wp:extent cx="161925" cy="158750"/>
                  <wp:effectExtent l="0" t="0" r="9525" b="0"/>
                  <wp:wrapNone/>
                  <wp:docPr id="344" name="Picture 344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67552" behindDoc="0" locked="0" layoutInCell="1" allowOverlap="1" wp14:anchorId="7E6AF7BD" wp14:editId="68AF08C4">
                  <wp:simplePos x="0" y="0"/>
                  <wp:positionH relativeFrom="column">
                    <wp:posOffset>-254000</wp:posOffset>
                  </wp:positionH>
                  <wp:positionV relativeFrom="paragraph">
                    <wp:posOffset>327660</wp:posOffset>
                  </wp:positionV>
                  <wp:extent cx="161925" cy="158750"/>
                  <wp:effectExtent l="0" t="0" r="9525" b="0"/>
                  <wp:wrapNone/>
                  <wp:docPr id="343" name="Picture 343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66528" behindDoc="0" locked="0" layoutInCell="1" allowOverlap="1" wp14:anchorId="1DF031D4" wp14:editId="22B457B3">
                  <wp:simplePos x="0" y="0"/>
                  <wp:positionH relativeFrom="column">
                    <wp:posOffset>-482600</wp:posOffset>
                  </wp:positionH>
                  <wp:positionV relativeFrom="paragraph">
                    <wp:posOffset>327660</wp:posOffset>
                  </wp:positionV>
                  <wp:extent cx="161925" cy="159385"/>
                  <wp:effectExtent l="0" t="0" r="9525" b="0"/>
                  <wp:wrapNone/>
                  <wp:docPr id="342" name="Picture 342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65504" behindDoc="0" locked="0" layoutInCell="1" allowOverlap="1" wp14:anchorId="7B954504" wp14:editId="2885A63D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339725</wp:posOffset>
                  </wp:positionV>
                  <wp:extent cx="133350" cy="133350"/>
                  <wp:effectExtent l="0" t="0" r="0" b="0"/>
                  <wp:wrapNone/>
                  <wp:docPr id="341" name="Picture 341" descr="red-40144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-40144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6" w:type="dxa"/>
          </w:tcPr>
          <w:p w:rsidR="000729DC" w:rsidRPr="00B2241D" w:rsidRDefault="000729DC" w:rsidP="00F46B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5" w:type="dxa"/>
          </w:tcPr>
          <w:p w:rsidR="000729DC" w:rsidRPr="00B2241D" w:rsidRDefault="000729DC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None</w:t>
            </w:r>
          </w:p>
        </w:tc>
        <w:tc>
          <w:tcPr>
            <w:tcW w:w="672" w:type="dxa"/>
          </w:tcPr>
          <w:p w:rsidR="000729DC" w:rsidRPr="00B2241D" w:rsidRDefault="005D3780" w:rsidP="00575CD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Yes</w:t>
            </w:r>
            <w:r w:rsidR="000729DC" w:rsidRPr="00B2241D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ED73B0" w:rsidTr="001D3906">
        <w:trPr>
          <w:trHeight w:val="1474"/>
        </w:trPr>
        <w:tc>
          <w:tcPr>
            <w:tcW w:w="3914" w:type="dxa"/>
          </w:tcPr>
          <w:p w:rsidR="00C35F08" w:rsidRDefault="00ED73B0" w:rsidP="00ED73B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Billingham Environmental Li</w:t>
            </w:r>
            <w:r w:rsidR="00276B45">
              <w:rPr>
                <w:rFonts w:ascii="Arial" w:hAnsi="Arial" w:cs="Arial"/>
                <w:b/>
                <w:sz w:val="17"/>
                <w:szCs w:val="17"/>
              </w:rPr>
              <w:t>n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k Programme (BELP) </w:t>
            </w:r>
            <w:r>
              <w:rPr>
                <w:rFonts w:ascii="Arial" w:hAnsi="Arial" w:cs="Arial"/>
                <w:sz w:val="17"/>
                <w:szCs w:val="17"/>
              </w:rPr>
              <w:t>Low Grange Community Centre, Low Grange Avenue, Billingham, TS23 3PF</w:t>
            </w:r>
          </w:p>
          <w:p w:rsidR="00ED73B0" w:rsidRPr="00ED73B0" w:rsidRDefault="00C35F08" w:rsidP="00ED73B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01642 564077</w:t>
            </w:r>
            <w:r w:rsidR="00ED73B0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ED73B0" w:rsidRDefault="005012F3" w:rsidP="00995B9D">
            <w:pPr>
              <w:rPr>
                <w:rFonts w:ascii="Arial" w:hAnsi="Arial" w:cs="Arial"/>
                <w:sz w:val="17"/>
                <w:szCs w:val="17"/>
              </w:rPr>
            </w:pPr>
            <w:hyperlink r:id="rId28" w:history="1">
              <w:r w:rsidR="00C35F08" w:rsidRPr="00633A68">
                <w:rPr>
                  <w:rStyle w:val="Hyperlink"/>
                  <w:rFonts w:ascii="Arial" w:hAnsi="Arial" w:cs="Arial"/>
                  <w:sz w:val="17"/>
                  <w:szCs w:val="17"/>
                </w:rPr>
                <w:t>manager@belp-enterprise.co.uk</w:t>
              </w:r>
            </w:hyperlink>
            <w:r w:rsidR="00C35F0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C35F08" w:rsidRPr="00C35F08" w:rsidRDefault="00C35F08" w:rsidP="00995B9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655616" behindDoc="0" locked="0" layoutInCell="1" allowOverlap="1" wp14:anchorId="099ECCA5" wp14:editId="2C1D99FB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108585</wp:posOffset>
                      </wp:positionV>
                      <wp:extent cx="2486025" cy="231140"/>
                      <wp:effectExtent l="0" t="0" r="0" b="0"/>
                      <wp:wrapNone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231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F08" w:rsidRPr="00C10A65" w:rsidRDefault="00C35F08" w:rsidP="006E281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8 Computers</w:t>
                                  </w:r>
                                  <w:r w:rsidRPr="00C10A65"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43" type="#_x0000_t202" style="position:absolute;margin-left:-5.45pt;margin-top:8.55pt;width:195.75pt;height:18.2pt;z-index:25265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" filled="f" stroked="f" strokeweight=".5pt">
                      <v:textbox>
                        <w:txbxContent>
                          <w:p w:rsidR="00C35F08" w:rsidRPr="00C10A65" w:rsidRDefault="00C35F08" w:rsidP="006E2813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8 Computers</w:t>
                            </w:r>
                            <w:r w:rsidRPr="00C10A65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29" w:history="1">
              <w:r w:rsidRPr="00633A68">
                <w:rPr>
                  <w:rStyle w:val="Hyperlink"/>
                  <w:rFonts w:ascii="Arial" w:hAnsi="Arial" w:cs="Arial"/>
                  <w:sz w:val="17"/>
                  <w:szCs w:val="17"/>
                </w:rPr>
                <w:t>workclub@belp-enterprise.co.uk</w:t>
              </w:r>
            </w:hyperlink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230" w:type="dxa"/>
          </w:tcPr>
          <w:p w:rsidR="00ED73B0" w:rsidRDefault="00ED73B0" w:rsidP="00995B9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Thursday 9:00am – 12:00pm and 1:00pm – 4:00pm </w:t>
            </w:r>
          </w:p>
          <w:p w:rsidR="00ED73B0" w:rsidRDefault="00ED73B0" w:rsidP="00995B9D">
            <w:pPr>
              <w:rPr>
                <w:rFonts w:ascii="Arial" w:hAnsi="Arial" w:cs="Arial"/>
                <w:sz w:val="17"/>
                <w:szCs w:val="17"/>
              </w:rPr>
            </w:pPr>
          </w:p>
          <w:p w:rsidR="00ED73B0" w:rsidRPr="00B2241D" w:rsidRDefault="00ED73B0" w:rsidP="00995B9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NB </w:t>
            </w:r>
            <w:r>
              <w:rPr>
                <w:rFonts w:ascii="Arial" w:hAnsi="Arial" w:cs="Arial"/>
                <w:sz w:val="17"/>
                <w:szCs w:val="17"/>
              </w:rPr>
              <w:t xml:space="preserve">closed 12:00pm – 1:00pm  </w:t>
            </w:r>
          </w:p>
        </w:tc>
        <w:tc>
          <w:tcPr>
            <w:tcW w:w="324" w:type="dxa"/>
          </w:tcPr>
          <w:p w:rsidR="00ED73B0" w:rsidRPr="00B2241D" w:rsidRDefault="00ED73B0" w:rsidP="00F46B7A">
            <w:pPr>
              <w:rPr>
                <w:rFonts w:ascii="Arial" w:hAnsi="Arial" w:cs="Arial"/>
                <w:sz w:val="17"/>
                <w:szCs w:val="17"/>
              </w:rPr>
            </w:pPr>
            <w:r w:rsidRPr="00ED73B0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88032" behindDoc="0" locked="0" layoutInCell="1" allowOverlap="1" wp14:anchorId="3E9A90E4" wp14:editId="4AB55BDC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355600</wp:posOffset>
                  </wp:positionV>
                  <wp:extent cx="161925" cy="159385"/>
                  <wp:effectExtent l="0" t="0" r="9525" b="0"/>
                  <wp:wrapNone/>
                  <wp:docPr id="25" name="Picture 25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" w:type="dxa"/>
          </w:tcPr>
          <w:p w:rsidR="00ED73B0" w:rsidRPr="00B2241D" w:rsidRDefault="00ED73B0" w:rsidP="00F46B7A">
            <w:pPr>
              <w:rPr>
                <w:rFonts w:ascii="Arial" w:hAnsi="Arial" w:cs="Arial"/>
                <w:sz w:val="17"/>
                <w:szCs w:val="17"/>
              </w:rPr>
            </w:pPr>
            <w:r w:rsidRPr="00ED73B0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89056" behindDoc="0" locked="0" layoutInCell="1" allowOverlap="1" wp14:anchorId="2A91E961" wp14:editId="3AB2FBA4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355600</wp:posOffset>
                  </wp:positionV>
                  <wp:extent cx="161925" cy="158750"/>
                  <wp:effectExtent l="0" t="0" r="9525" b="0"/>
                  <wp:wrapNone/>
                  <wp:docPr id="27" name="Picture 27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" w:type="dxa"/>
            <w:gridSpan w:val="2"/>
          </w:tcPr>
          <w:p w:rsidR="00ED73B0" w:rsidRPr="00CC3A1C" w:rsidRDefault="00ED73B0" w:rsidP="00F46B7A">
            <w:pPr>
              <w:rPr>
                <w:rFonts w:ascii="Arial" w:hAnsi="Arial" w:cs="Arial"/>
                <w:noProof/>
                <w:sz w:val="17"/>
                <w:szCs w:val="17"/>
                <w:lang w:eastAsia="en-GB"/>
              </w:rPr>
            </w:pPr>
            <w:r w:rsidRPr="00ED73B0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90080" behindDoc="0" locked="0" layoutInCell="1" allowOverlap="1" wp14:anchorId="7F6C8E67" wp14:editId="029FFEBB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355600</wp:posOffset>
                  </wp:positionV>
                  <wp:extent cx="161925" cy="158750"/>
                  <wp:effectExtent l="0" t="0" r="9525" b="0"/>
                  <wp:wrapNone/>
                  <wp:docPr id="28" name="Picture 28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6" w:type="dxa"/>
          </w:tcPr>
          <w:p w:rsidR="00ED73B0" w:rsidRPr="00B2241D" w:rsidRDefault="00ED73B0" w:rsidP="00F46B7A">
            <w:pPr>
              <w:rPr>
                <w:rFonts w:ascii="Arial" w:hAnsi="Arial" w:cs="Arial"/>
                <w:sz w:val="17"/>
                <w:szCs w:val="17"/>
              </w:rPr>
            </w:pPr>
            <w:r w:rsidRPr="00ED73B0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91104" behindDoc="0" locked="0" layoutInCell="1" allowOverlap="1" wp14:anchorId="4EFC0268" wp14:editId="34F52BA6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346075</wp:posOffset>
                  </wp:positionV>
                  <wp:extent cx="161925" cy="158750"/>
                  <wp:effectExtent l="0" t="0" r="9525" b="0"/>
                  <wp:wrapNone/>
                  <wp:docPr id="29" name="Picture 29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5" w:type="dxa"/>
          </w:tcPr>
          <w:p w:rsidR="00ED73B0" w:rsidRPr="00B2241D" w:rsidRDefault="00CC358D" w:rsidP="00575CD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Computer access is available only to individuals accessing the ‘Moving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Foward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'</w:t>
            </w:r>
            <w:r w:rsidR="00FD7C9D">
              <w:rPr>
                <w:rFonts w:ascii="Arial" w:hAnsi="Arial" w:cs="Arial"/>
                <w:sz w:val="17"/>
                <w:szCs w:val="17"/>
              </w:rPr>
              <w:t xml:space="preserve"> job club that runs every Thursday</w:t>
            </w:r>
          </w:p>
        </w:tc>
        <w:tc>
          <w:tcPr>
            <w:tcW w:w="672" w:type="dxa"/>
          </w:tcPr>
          <w:p w:rsidR="00ED73B0" w:rsidRPr="00B2241D" w:rsidRDefault="00CC358D" w:rsidP="00575CD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Yes</w:t>
            </w:r>
          </w:p>
        </w:tc>
      </w:tr>
      <w:tr w:rsidR="000729DC" w:rsidTr="009927EF">
        <w:trPr>
          <w:trHeight w:val="340"/>
        </w:trPr>
        <w:tc>
          <w:tcPr>
            <w:tcW w:w="9747" w:type="dxa"/>
            <w:gridSpan w:val="9"/>
            <w:shd w:val="clear" w:color="auto" w:fill="D9D9D9" w:themeFill="background1" w:themeFillShade="D9"/>
          </w:tcPr>
          <w:p w:rsidR="000E152C" w:rsidRDefault="000E152C" w:rsidP="000E152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0729DC" w:rsidRPr="00E3140A" w:rsidRDefault="000729DC" w:rsidP="000E152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E3140A">
              <w:rPr>
                <w:rFonts w:ascii="Arial" w:hAnsi="Arial" w:cs="Arial"/>
                <w:b/>
                <w:sz w:val="17"/>
                <w:szCs w:val="17"/>
              </w:rPr>
              <w:t>Thornaby</w:t>
            </w:r>
            <w:proofErr w:type="spellEnd"/>
            <w:r w:rsidRPr="00E3140A">
              <w:rPr>
                <w:rFonts w:ascii="Arial" w:hAnsi="Arial" w:cs="Arial"/>
                <w:b/>
                <w:sz w:val="17"/>
                <w:szCs w:val="17"/>
              </w:rPr>
              <w:t xml:space="preserve"> and </w:t>
            </w:r>
            <w:proofErr w:type="spellStart"/>
            <w:r w:rsidRPr="00E3140A">
              <w:rPr>
                <w:rFonts w:ascii="Arial" w:hAnsi="Arial" w:cs="Arial"/>
                <w:b/>
                <w:sz w:val="17"/>
                <w:szCs w:val="17"/>
              </w:rPr>
              <w:t>Ingleby</w:t>
            </w:r>
            <w:proofErr w:type="spellEnd"/>
            <w:r w:rsidRPr="00E3140A">
              <w:rPr>
                <w:rFonts w:ascii="Arial" w:hAnsi="Arial" w:cs="Arial"/>
                <w:b/>
                <w:sz w:val="17"/>
                <w:szCs w:val="17"/>
              </w:rPr>
              <w:t xml:space="preserve"> Barwick</w:t>
            </w:r>
          </w:p>
        </w:tc>
      </w:tr>
      <w:tr w:rsidR="000729DC" w:rsidTr="001D3906">
        <w:trPr>
          <w:trHeight w:val="1474"/>
        </w:trPr>
        <w:tc>
          <w:tcPr>
            <w:tcW w:w="3914" w:type="dxa"/>
          </w:tcPr>
          <w:p w:rsidR="000729DC" w:rsidRPr="00B2241D" w:rsidRDefault="000729DC" w:rsidP="00995B9D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2241D">
              <w:rPr>
                <w:rFonts w:ascii="Arial" w:hAnsi="Arial" w:cs="Arial"/>
                <w:b/>
                <w:sz w:val="17"/>
                <w:szCs w:val="17"/>
              </w:rPr>
              <w:t>Northstar</w:t>
            </w:r>
            <w:proofErr w:type="spellEnd"/>
            <w:r w:rsidRPr="00B2241D">
              <w:rPr>
                <w:rFonts w:ascii="Arial" w:hAnsi="Arial" w:cs="Arial"/>
                <w:b/>
                <w:sz w:val="17"/>
                <w:szCs w:val="17"/>
              </w:rPr>
              <w:t xml:space="preserve"> Housing Group, </w:t>
            </w:r>
            <w:r w:rsidRPr="00B2241D">
              <w:rPr>
                <w:rFonts w:ascii="Arial" w:hAnsi="Arial" w:cs="Arial"/>
                <w:sz w:val="17"/>
                <w:szCs w:val="17"/>
              </w:rPr>
              <w:t xml:space="preserve">Endeavour House, St Marks Ct. </w:t>
            </w:r>
            <w:proofErr w:type="spellStart"/>
            <w:r w:rsidRPr="00B2241D">
              <w:rPr>
                <w:rFonts w:ascii="Arial" w:hAnsi="Arial" w:cs="Arial"/>
                <w:sz w:val="17"/>
                <w:szCs w:val="17"/>
              </w:rPr>
              <w:t>Thornaby</w:t>
            </w:r>
            <w:proofErr w:type="spellEnd"/>
            <w:r w:rsidRPr="00B2241D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B2241D">
              <w:rPr>
                <w:rFonts w:ascii="Arial" w:hAnsi="Arial" w:cs="Arial"/>
                <w:sz w:val="17"/>
                <w:szCs w:val="17"/>
              </w:rPr>
              <w:t>TS17</w:t>
            </w:r>
            <w:proofErr w:type="spellEnd"/>
            <w:r w:rsidRPr="00B2241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2241D">
              <w:rPr>
                <w:rFonts w:ascii="Arial" w:hAnsi="Arial" w:cs="Arial"/>
                <w:sz w:val="17"/>
                <w:szCs w:val="17"/>
              </w:rPr>
              <w:t>6QN</w:t>
            </w:r>
            <w:proofErr w:type="spellEnd"/>
          </w:p>
          <w:p w:rsidR="000729DC" w:rsidRPr="00B2241D" w:rsidRDefault="001D54B0" w:rsidP="00995B9D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03000 110011</w:t>
            </w:r>
          </w:p>
          <w:p w:rsidR="000729DC" w:rsidRPr="00B2241D" w:rsidRDefault="000729DC" w:rsidP="007E2A3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3C983DF2" wp14:editId="378D410F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337185</wp:posOffset>
                      </wp:positionV>
                      <wp:extent cx="2486025" cy="231140"/>
                      <wp:effectExtent l="0" t="0" r="0" b="0"/>
                      <wp:wrapNone/>
                      <wp:docPr id="392" name="Text Box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231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F08" w:rsidRPr="00C10A65" w:rsidRDefault="00C35F08" w:rsidP="00CE722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Multiple Computers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2" o:spid="_x0000_s1044" type="#_x0000_t202" style="position:absolute;margin-left:-5.45pt;margin-top:26.55pt;width:195.75pt;height:18.2pt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" filled="f" stroked="f" strokeweight=".5pt">
                      <v:textbox>
                        <w:txbxContent>
                          <w:p w:rsidR="00C35F08" w:rsidRPr="00C10A65" w:rsidRDefault="00C35F08" w:rsidP="00CE722A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Multiple Computers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30" w:history="1">
              <w:r w:rsidRPr="00B2241D">
                <w:rPr>
                  <w:rStyle w:val="Hyperlink"/>
                  <w:rFonts w:ascii="Arial" w:hAnsi="Arial" w:cs="Arial"/>
                  <w:sz w:val="17"/>
                  <w:szCs w:val="17"/>
                </w:rPr>
                <w:t>UCenquiries@northstarhg.co.uk</w:t>
              </w:r>
            </w:hyperlink>
          </w:p>
        </w:tc>
        <w:tc>
          <w:tcPr>
            <w:tcW w:w="2230" w:type="dxa"/>
          </w:tcPr>
          <w:p w:rsidR="000729DC" w:rsidRPr="00B2241D" w:rsidRDefault="000729DC" w:rsidP="00F46B7A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Monday – Friday</w:t>
            </w:r>
          </w:p>
          <w:p w:rsidR="000729DC" w:rsidRPr="00B2241D" w:rsidRDefault="000729DC" w:rsidP="00F46B7A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9:00am – 5:00pm</w:t>
            </w:r>
          </w:p>
        </w:tc>
        <w:tc>
          <w:tcPr>
            <w:tcW w:w="324" w:type="dxa"/>
          </w:tcPr>
          <w:p w:rsidR="000729DC" w:rsidRPr="00B2241D" w:rsidRDefault="00CC3A1C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70624" behindDoc="0" locked="0" layoutInCell="1" allowOverlap="1" wp14:anchorId="4105B59D" wp14:editId="131527B9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314325</wp:posOffset>
                  </wp:positionV>
                  <wp:extent cx="161925" cy="159385"/>
                  <wp:effectExtent l="0" t="0" r="9525" b="0"/>
                  <wp:wrapNone/>
                  <wp:docPr id="346" name="Picture 346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" w:type="dxa"/>
          </w:tcPr>
          <w:p w:rsidR="000729DC" w:rsidRPr="00B2241D" w:rsidRDefault="00CC3A1C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71648" behindDoc="0" locked="0" layoutInCell="1" allowOverlap="1" wp14:anchorId="2DA195F6" wp14:editId="2B02C939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314325</wp:posOffset>
                  </wp:positionV>
                  <wp:extent cx="161925" cy="158750"/>
                  <wp:effectExtent l="0" t="0" r="9525" b="0"/>
                  <wp:wrapNone/>
                  <wp:docPr id="347" name="Picture 347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" w:type="dxa"/>
            <w:gridSpan w:val="2"/>
          </w:tcPr>
          <w:p w:rsidR="000729DC" w:rsidRPr="00B2241D" w:rsidRDefault="00CC3A1C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72672" behindDoc="0" locked="0" layoutInCell="1" allowOverlap="1" wp14:anchorId="24EE54CB" wp14:editId="6637B55A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314325</wp:posOffset>
                  </wp:positionV>
                  <wp:extent cx="161925" cy="158750"/>
                  <wp:effectExtent l="0" t="0" r="9525" b="0"/>
                  <wp:wrapNone/>
                  <wp:docPr id="348" name="Picture 348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6" w:type="dxa"/>
          </w:tcPr>
          <w:p w:rsidR="000729DC" w:rsidRPr="00B2241D" w:rsidRDefault="00CC3A1C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73696" behindDoc="0" locked="0" layoutInCell="1" allowOverlap="1" wp14:anchorId="02353416" wp14:editId="4E1BE32B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314325</wp:posOffset>
                  </wp:positionV>
                  <wp:extent cx="161925" cy="158750"/>
                  <wp:effectExtent l="0" t="0" r="9525" b="0"/>
                  <wp:wrapNone/>
                  <wp:docPr id="349" name="Picture 349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5" w:type="dxa"/>
          </w:tcPr>
          <w:p w:rsidR="000729DC" w:rsidRPr="00B2241D" w:rsidRDefault="000729DC" w:rsidP="001E277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Computer</w:t>
            </w:r>
            <w:r w:rsidRPr="00B2241D">
              <w:rPr>
                <w:rFonts w:ascii="Arial" w:hAnsi="Arial" w:cs="Arial"/>
                <w:sz w:val="17"/>
                <w:szCs w:val="17"/>
              </w:rPr>
              <w:t xml:space="preserve"> access availabl</w:t>
            </w:r>
            <w:r w:rsidR="001E2775">
              <w:rPr>
                <w:rFonts w:ascii="Arial" w:hAnsi="Arial" w:cs="Arial"/>
                <w:sz w:val="17"/>
                <w:szCs w:val="17"/>
              </w:rPr>
              <w:t xml:space="preserve">e to </w:t>
            </w:r>
            <w:proofErr w:type="spellStart"/>
            <w:r w:rsidR="001E2775">
              <w:rPr>
                <w:rFonts w:ascii="Arial" w:hAnsi="Arial" w:cs="Arial"/>
                <w:sz w:val="17"/>
                <w:szCs w:val="17"/>
              </w:rPr>
              <w:t>Northstar</w:t>
            </w:r>
            <w:proofErr w:type="spellEnd"/>
            <w:r w:rsidR="001E2775">
              <w:rPr>
                <w:rFonts w:ascii="Arial" w:hAnsi="Arial" w:cs="Arial"/>
                <w:sz w:val="17"/>
                <w:szCs w:val="17"/>
              </w:rPr>
              <w:t xml:space="preserve"> residents only.</w:t>
            </w:r>
            <w:r w:rsidRPr="00B2241D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672" w:type="dxa"/>
          </w:tcPr>
          <w:p w:rsidR="000729DC" w:rsidRPr="00B2241D" w:rsidRDefault="000729DC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No</w:t>
            </w:r>
          </w:p>
        </w:tc>
      </w:tr>
      <w:tr w:rsidR="000729DC" w:rsidTr="001D3906">
        <w:trPr>
          <w:trHeight w:val="1474"/>
        </w:trPr>
        <w:tc>
          <w:tcPr>
            <w:tcW w:w="3914" w:type="dxa"/>
          </w:tcPr>
          <w:p w:rsidR="000729DC" w:rsidRPr="00B2241D" w:rsidRDefault="000729DC" w:rsidP="00995B9D">
            <w:pPr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B2241D">
              <w:rPr>
                <w:rFonts w:ascii="Arial" w:hAnsi="Arial" w:cs="Arial"/>
                <w:b/>
                <w:sz w:val="17"/>
                <w:szCs w:val="17"/>
              </w:rPr>
              <w:t>Thornaby</w:t>
            </w:r>
            <w:proofErr w:type="spellEnd"/>
            <w:r w:rsidRPr="00B2241D">
              <w:rPr>
                <w:rFonts w:ascii="Arial" w:hAnsi="Arial" w:cs="Arial"/>
                <w:b/>
                <w:sz w:val="17"/>
                <w:szCs w:val="17"/>
              </w:rPr>
              <w:t xml:space="preserve"> Riverbank Library,</w:t>
            </w:r>
            <w:r w:rsidRPr="00B2241D">
              <w:rPr>
                <w:rFonts w:ascii="Arial" w:hAnsi="Arial" w:cs="Arial"/>
                <w:sz w:val="17"/>
                <w:szCs w:val="17"/>
              </w:rPr>
              <w:t xml:space="preserve"> Riverbank Children’s Centre, Gilmour Street, </w:t>
            </w:r>
            <w:proofErr w:type="spellStart"/>
            <w:r w:rsidRPr="00B2241D">
              <w:rPr>
                <w:rFonts w:ascii="Arial" w:hAnsi="Arial" w:cs="Arial"/>
                <w:sz w:val="17"/>
                <w:szCs w:val="17"/>
              </w:rPr>
              <w:t>Thornaby</w:t>
            </w:r>
            <w:proofErr w:type="spellEnd"/>
            <w:r w:rsidRPr="00B2241D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B2241D">
              <w:rPr>
                <w:rFonts w:ascii="Arial" w:hAnsi="Arial" w:cs="Arial"/>
                <w:sz w:val="17"/>
                <w:szCs w:val="17"/>
              </w:rPr>
              <w:t>TS17</w:t>
            </w:r>
            <w:proofErr w:type="spellEnd"/>
            <w:r w:rsidRPr="00B2241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2241D">
              <w:rPr>
                <w:rFonts w:ascii="Arial" w:hAnsi="Arial" w:cs="Arial"/>
                <w:sz w:val="17"/>
                <w:szCs w:val="17"/>
              </w:rPr>
              <w:t>6PF</w:t>
            </w:r>
            <w:proofErr w:type="spellEnd"/>
            <w:r w:rsidRPr="00B224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2241D">
              <w:rPr>
                <w:rFonts w:ascii="Arial" w:hAnsi="Arial" w:cs="Arial"/>
                <w:b/>
                <w:sz w:val="17"/>
                <w:szCs w:val="17"/>
              </w:rPr>
              <w:t>01642 528150</w:t>
            </w:r>
          </w:p>
          <w:p w:rsidR="000729DC" w:rsidRPr="00B2241D" w:rsidRDefault="000729DC" w:rsidP="00995B9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 wp14:anchorId="1EE6C4CA" wp14:editId="16182D89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394970</wp:posOffset>
                      </wp:positionV>
                      <wp:extent cx="2486025" cy="231140"/>
                      <wp:effectExtent l="0" t="0" r="0" b="0"/>
                      <wp:wrapNone/>
                      <wp:docPr id="393" name="Text Box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231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F08" w:rsidRPr="00C10A65" w:rsidRDefault="00C35F08" w:rsidP="00CE722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4 Computers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3" o:spid="_x0000_s1045" type="#_x0000_t202" style="position:absolute;margin-left:-5.45pt;margin-top:31.1pt;width:195.75pt;height:18.2pt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" filled="f" stroked="f" strokeweight=".5pt">
                      <v:textbox>
                        <w:txbxContent>
                          <w:p w:rsidR="00C35F08" w:rsidRPr="00C10A65" w:rsidRDefault="00C35F08" w:rsidP="00CE722A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4 Computers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31" w:history="1">
              <w:r w:rsidR="009853A5" w:rsidRPr="00633A68">
                <w:rPr>
                  <w:rStyle w:val="Hyperlink"/>
                  <w:rFonts w:ascii="Arial" w:hAnsi="Arial" w:cs="Arial"/>
                  <w:sz w:val="17"/>
                  <w:szCs w:val="17"/>
                </w:rPr>
                <w:t>thornaby.library@stockton.gov.uk</w:t>
              </w:r>
            </w:hyperlink>
            <w:r w:rsidRPr="00B2241D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230" w:type="dxa"/>
          </w:tcPr>
          <w:p w:rsidR="000729DC" w:rsidRPr="00B2241D" w:rsidRDefault="000729DC" w:rsidP="00F46B7A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Monday – Thursday 9:00am – 4:15pm</w:t>
            </w:r>
          </w:p>
          <w:p w:rsidR="000729DC" w:rsidRPr="00B2241D" w:rsidRDefault="000729DC" w:rsidP="00F46B7A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Friday 9:00am – 4:00pm</w:t>
            </w:r>
          </w:p>
          <w:p w:rsidR="000729DC" w:rsidRPr="00B2241D" w:rsidRDefault="000729DC" w:rsidP="00F46B7A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b/>
                <w:sz w:val="17"/>
                <w:szCs w:val="17"/>
              </w:rPr>
              <w:t>NB</w:t>
            </w:r>
            <w:r w:rsidRPr="00B2241D">
              <w:rPr>
                <w:rFonts w:ascii="Arial" w:hAnsi="Arial" w:cs="Arial"/>
                <w:sz w:val="17"/>
                <w:szCs w:val="17"/>
              </w:rPr>
              <w:t xml:space="preserve"> closed daily from 12:30pm – 1:30pm</w:t>
            </w:r>
          </w:p>
          <w:p w:rsidR="000729DC" w:rsidRPr="00B2241D" w:rsidRDefault="000729DC" w:rsidP="00575C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4" w:type="dxa"/>
          </w:tcPr>
          <w:p w:rsidR="000729DC" w:rsidRPr="00B2241D" w:rsidRDefault="000729DC" w:rsidP="00575C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4" w:type="dxa"/>
          </w:tcPr>
          <w:p w:rsidR="000729DC" w:rsidRPr="00B2241D" w:rsidRDefault="000729DC" w:rsidP="00575C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2" w:type="dxa"/>
            <w:gridSpan w:val="2"/>
          </w:tcPr>
          <w:p w:rsidR="000729DC" w:rsidRPr="00B2241D" w:rsidRDefault="00CC3A1C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42976" behindDoc="0" locked="0" layoutInCell="1" allowOverlap="1" wp14:anchorId="3897A46E" wp14:editId="2C8BEAA0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392430</wp:posOffset>
                  </wp:positionV>
                  <wp:extent cx="161925" cy="158750"/>
                  <wp:effectExtent l="0" t="0" r="9525" b="0"/>
                  <wp:wrapNone/>
                  <wp:docPr id="306" name="Picture 306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41952" behindDoc="0" locked="0" layoutInCell="1" allowOverlap="1" wp14:anchorId="0EB4CDBA" wp14:editId="494504A1">
                  <wp:simplePos x="0" y="0"/>
                  <wp:positionH relativeFrom="column">
                    <wp:posOffset>-244475</wp:posOffset>
                  </wp:positionH>
                  <wp:positionV relativeFrom="paragraph">
                    <wp:posOffset>392430</wp:posOffset>
                  </wp:positionV>
                  <wp:extent cx="161925" cy="158750"/>
                  <wp:effectExtent l="0" t="0" r="9525" b="0"/>
                  <wp:wrapNone/>
                  <wp:docPr id="305" name="Picture 305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40928" behindDoc="0" locked="0" layoutInCell="1" allowOverlap="1" wp14:anchorId="77CF66D5" wp14:editId="6AA8EB1E">
                  <wp:simplePos x="0" y="0"/>
                  <wp:positionH relativeFrom="column">
                    <wp:posOffset>-473075</wp:posOffset>
                  </wp:positionH>
                  <wp:positionV relativeFrom="paragraph">
                    <wp:posOffset>392430</wp:posOffset>
                  </wp:positionV>
                  <wp:extent cx="161925" cy="159385"/>
                  <wp:effectExtent l="0" t="0" r="9525" b="0"/>
                  <wp:wrapNone/>
                  <wp:docPr id="304" name="Picture 304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6" w:type="dxa"/>
          </w:tcPr>
          <w:p w:rsidR="000729DC" w:rsidRPr="00B2241D" w:rsidRDefault="00AC4C6D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39904" behindDoc="0" locked="0" layoutInCell="1" allowOverlap="1" wp14:anchorId="6D50D3E8" wp14:editId="50DE6EB4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414020</wp:posOffset>
                  </wp:positionV>
                  <wp:extent cx="133350" cy="133350"/>
                  <wp:effectExtent l="0" t="0" r="0" b="0"/>
                  <wp:wrapNone/>
                  <wp:docPr id="303" name="Picture 303" descr="red-40144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-40144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5" w:type="dxa"/>
          </w:tcPr>
          <w:p w:rsidR="000729DC" w:rsidRPr="00B2241D" w:rsidRDefault="000729DC" w:rsidP="00995B9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 xml:space="preserve">Sessions last for 90 minutes. </w:t>
            </w:r>
          </w:p>
          <w:p w:rsidR="000729DC" w:rsidRPr="00B2241D" w:rsidRDefault="000729DC" w:rsidP="00995B9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Library membership required; proof of name and address required upon registration.</w:t>
            </w:r>
          </w:p>
        </w:tc>
        <w:tc>
          <w:tcPr>
            <w:tcW w:w="672" w:type="dxa"/>
          </w:tcPr>
          <w:p w:rsidR="000729DC" w:rsidRPr="00B2241D" w:rsidRDefault="000729DC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 xml:space="preserve">Yes </w:t>
            </w:r>
          </w:p>
        </w:tc>
      </w:tr>
      <w:tr w:rsidR="000729DC" w:rsidTr="001D3906">
        <w:trPr>
          <w:trHeight w:val="1474"/>
        </w:trPr>
        <w:tc>
          <w:tcPr>
            <w:tcW w:w="3914" w:type="dxa"/>
          </w:tcPr>
          <w:p w:rsidR="000729DC" w:rsidRPr="00B2241D" w:rsidRDefault="000729DC" w:rsidP="00995B9D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2241D">
              <w:rPr>
                <w:rFonts w:ascii="Arial" w:hAnsi="Arial" w:cs="Arial"/>
                <w:b/>
                <w:sz w:val="17"/>
                <w:szCs w:val="17"/>
              </w:rPr>
              <w:t>Thornaby</w:t>
            </w:r>
            <w:proofErr w:type="spellEnd"/>
            <w:r w:rsidRPr="00B2241D">
              <w:rPr>
                <w:rFonts w:ascii="Arial" w:hAnsi="Arial" w:cs="Arial"/>
                <w:b/>
                <w:sz w:val="17"/>
                <w:szCs w:val="17"/>
              </w:rPr>
              <w:t xml:space="preserve"> Central Library,</w:t>
            </w:r>
            <w:r w:rsidRPr="00B2241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2241D">
              <w:rPr>
                <w:rFonts w:ascii="Arial" w:hAnsi="Arial" w:cs="Arial"/>
                <w:sz w:val="17"/>
                <w:szCs w:val="17"/>
              </w:rPr>
              <w:t>Wrightson</w:t>
            </w:r>
            <w:proofErr w:type="spellEnd"/>
            <w:r w:rsidRPr="00B2241D">
              <w:rPr>
                <w:rFonts w:ascii="Arial" w:hAnsi="Arial" w:cs="Arial"/>
                <w:sz w:val="17"/>
                <w:szCs w:val="17"/>
              </w:rPr>
              <w:t xml:space="preserve"> House, Pavilion Shopping Centre, </w:t>
            </w:r>
            <w:proofErr w:type="spellStart"/>
            <w:r w:rsidRPr="00B2241D">
              <w:rPr>
                <w:rFonts w:ascii="Arial" w:hAnsi="Arial" w:cs="Arial"/>
                <w:sz w:val="17"/>
                <w:szCs w:val="17"/>
              </w:rPr>
              <w:t>Thornaby</w:t>
            </w:r>
            <w:proofErr w:type="spellEnd"/>
            <w:r w:rsidRPr="00B2241D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B2241D">
              <w:rPr>
                <w:rFonts w:ascii="Arial" w:hAnsi="Arial" w:cs="Arial"/>
                <w:sz w:val="17"/>
                <w:szCs w:val="17"/>
              </w:rPr>
              <w:t>TS17</w:t>
            </w:r>
            <w:proofErr w:type="spellEnd"/>
            <w:r w:rsidRPr="00B2241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2241D">
              <w:rPr>
                <w:rFonts w:ascii="Arial" w:hAnsi="Arial" w:cs="Arial"/>
                <w:sz w:val="17"/>
                <w:szCs w:val="17"/>
              </w:rPr>
              <w:t>7EW</w:t>
            </w:r>
            <w:proofErr w:type="spellEnd"/>
          </w:p>
          <w:p w:rsidR="000729DC" w:rsidRDefault="000729DC" w:rsidP="00995B9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2241D">
              <w:rPr>
                <w:rFonts w:ascii="Arial" w:hAnsi="Arial" w:cs="Arial"/>
                <w:b/>
                <w:sz w:val="17"/>
                <w:szCs w:val="17"/>
              </w:rPr>
              <w:t xml:space="preserve">01642 528117 </w:t>
            </w:r>
          </w:p>
          <w:p w:rsidR="000729DC" w:rsidRPr="00B2241D" w:rsidRDefault="000729DC" w:rsidP="008763C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1659A">
              <w:rPr>
                <w:rStyle w:val="Hyperlink"/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 wp14:anchorId="0049E050" wp14:editId="2D2F064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395605</wp:posOffset>
                      </wp:positionV>
                      <wp:extent cx="2486025" cy="231140"/>
                      <wp:effectExtent l="0" t="0" r="0" b="0"/>
                      <wp:wrapNone/>
                      <wp:docPr id="338" name="Text Box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231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F08" w:rsidRPr="00C10A65" w:rsidRDefault="00C35F08" w:rsidP="004C66D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13 Computers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8" o:spid="_x0000_s1046" type="#_x0000_t202" style="position:absolute;margin-left:-5.45pt;margin-top:31.15pt;width:195.75pt;height:18.2pt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" filled="f" stroked="f" strokeweight=".5pt">
                      <v:textbox>
                        <w:txbxContent>
                          <w:p w:rsidR="00C35F08" w:rsidRPr="00C10A65" w:rsidRDefault="00C35F08" w:rsidP="004C66DF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13 Computers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32" w:history="1">
              <w:r w:rsidR="00E21F52" w:rsidRPr="00D5386A">
                <w:rPr>
                  <w:rStyle w:val="Hyperlink"/>
                  <w:rFonts w:ascii="Arial" w:hAnsi="Arial" w:cs="Arial"/>
                  <w:sz w:val="17"/>
                  <w:szCs w:val="17"/>
                </w:rPr>
                <w:t>thornaby.central.library@stockton.gov.uk</w:t>
              </w:r>
            </w:hyperlink>
            <w:r w:rsidR="00E21F5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2241D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230" w:type="dxa"/>
          </w:tcPr>
          <w:p w:rsidR="000729DC" w:rsidRPr="00B2241D" w:rsidRDefault="000729DC" w:rsidP="00F46B7A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Monday, Wednesday and Friday 8:30am – 5:00pm</w:t>
            </w:r>
          </w:p>
          <w:p w:rsidR="000729DC" w:rsidRPr="00B2241D" w:rsidRDefault="000729DC" w:rsidP="00F46B7A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Tuesday and Thursday 8:30am – 7:00pm</w:t>
            </w:r>
          </w:p>
          <w:p w:rsidR="000729DC" w:rsidRPr="00B2241D" w:rsidRDefault="000729DC" w:rsidP="00F46B7A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Saturday 9:30am – 4:00pm</w:t>
            </w:r>
          </w:p>
        </w:tc>
        <w:tc>
          <w:tcPr>
            <w:tcW w:w="324" w:type="dxa"/>
          </w:tcPr>
          <w:p w:rsidR="000729DC" w:rsidRDefault="000729DC" w:rsidP="00575CDD">
            <w:pPr>
              <w:rPr>
                <w:rFonts w:ascii="Arial" w:hAnsi="Arial" w:cs="Arial"/>
                <w:noProof/>
                <w:sz w:val="17"/>
                <w:szCs w:val="17"/>
                <w:lang w:eastAsia="en-GB"/>
              </w:rPr>
            </w:pPr>
          </w:p>
          <w:p w:rsidR="00611BE1" w:rsidRPr="00B2241D" w:rsidRDefault="00611BE1" w:rsidP="00575C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4" w:type="dxa"/>
          </w:tcPr>
          <w:p w:rsidR="000729DC" w:rsidRPr="00B2241D" w:rsidRDefault="000729DC" w:rsidP="00575C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2" w:type="dxa"/>
            <w:gridSpan w:val="2"/>
          </w:tcPr>
          <w:p w:rsidR="000729DC" w:rsidRPr="00B2241D" w:rsidRDefault="00CC3A1C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48096" behindDoc="0" locked="0" layoutInCell="1" allowOverlap="1" wp14:anchorId="00108187" wp14:editId="1445CE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374015</wp:posOffset>
                  </wp:positionV>
                  <wp:extent cx="161925" cy="158750"/>
                  <wp:effectExtent l="0" t="0" r="9525" b="0"/>
                  <wp:wrapNone/>
                  <wp:docPr id="311" name="Picture 311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47072" behindDoc="0" locked="0" layoutInCell="1" allowOverlap="1" wp14:anchorId="551359B0" wp14:editId="62648C78">
                  <wp:simplePos x="0" y="0"/>
                  <wp:positionH relativeFrom="column">
                    <wp:posOffset>-254000</wp:posOffset>
                  </wp:positionH>
                  <wp:positionV relativeFrom="paragraph">
                    <wp:posOffset>374015</wp:posOffset>
                  </wp:positionV>
                  <wp:extent cx="161925" cy="158750"/>
                  <wp:effectExtent l="0" t="0" r="9525" b="0"/>
                  <wp:wrapNone/>
                  <wp:docPr id="310" name="Picture 310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46048" behindDoc="0" locked="0" layoutInCell="1" allowOverlap="1" wp14:anchorId="466DD5EC" wp14:editId="7EB4A203">
                  <wp:simplePos x="0" y="0"/>
                  <wp:positionH relativeFrom="column">
                    <wp:posOffset>-482600</wp:posOffset>
                  </wp:positionH>
                  <wp:positionV relativeFrom="paragraph">
                    <wp:posOffset>374015</wp:posOffset>
                  </wp:positionV>
                  <wp:extent cx="161925" cy="159385"/>
                  <wp:effectExtent l="0" t="0" r="9525" b="0"/>
                  <wp:wrapNone/>
                  <wp:docPr id="309" name="Picture 309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6" w:type="dxa"/>
          </w:tcPr>
          <w:p w:rsidR="000729DC" w:rsidRPr="00B2241D" w:rsidRDefault="00AC4C6D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545024" behindDoc="0" locked="0" layoutInCell="1" allowOverlap="1" wp14:anchorId="72B840C7" wp14:editId="2199FD84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395605</wp:posOffset>
                  </wp:positionV>
                  <wp:extent cx="133350" cy="133350"/>
                  <wp:effectExtent l="0" t="0" r="0" b="0"/>
                  <wp:wrapNone/>
                  <wp:docPr id="308" name="Picture 308" descr="red-40144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-40144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5" w:type="dxa"/>
          </w:tcPr>
          <w:p w:rsidR="000729DC" w:rsidRPr="00B2241D" w:rsidRDefault="000729DC" w:rsidP="00995B9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 xml:space="preserve">Sessions last for 90 minutes. </w:t>
            </w:r>
          </w:p>
          <w:p w:rsidR="000729DC" w:rsidRPr="00B2241D" w:rsidRDefault="000729DC" w:rsidP="00995B9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Library membership required; proof of name and address required upon registration.</w:t>
            </w:r>
          </w:p>
        </w:tc>
        <w:tc>
          <w:tcPr>
            <w:tcW w:w="672" w:type="dxa"/>
          </w:tcPr>
          <w:p w:rsidR="000729DC" w:rsidRPr="00B2241D" w:rsidRDefault="000729DC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Yes</w:t>
            </w:r>
          </w:p>
        </w:tc>
      </w:tr>
      <w:tr w:rsidR="00FD7C9D" w:rsidTr="001D3906">
        <w:trPr>
          <w:trHeight w:val="278"/>
        </w:trPr>
        <w:tc>
          <w:tcPr>
            <w:tcW w:w="3914" w:type="dxa"/>
            <w:vMerge w:val="restart"/>
          </w:tcPr>
          <w:p w:rsidR="00FD7C9D" w:rsidRPr="00B2241D" w:rsidRDefault="00FD7C9D" w:rsidP="001D3906">
            <w:pPr>
              <w:pageBreakBefore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lastRenderedPageBreak/>
              <w:t>Location</w:t>
            </w:r>
          </w:p>
        </w:tc>
        <w:tc>
          <w:tcPr>
            <w:tcW w:w="2230" w:type="dxa"/>
            <w:vMerge w:val="restart"/>
          </w:tcPr>
          <w:p w:rsidR="00FD7C9D" w:rsidRPr="0080090B" w:rsidRDefault="00FD7C9D" w:rsidP="00FD7C9D">
            <w:pPr>
              <w:pageBreakBefore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090B">
              <w:rPr>
                <w:rFonts w:ascii="Arial" w:hAnsi="Arial" w:cs="Arial"/>
                <w:b/>
                <w:sz w:val="17"/>
                <w:szCs w:val="17"/>
              </w:rPr>
              <w:t>Days and Times</w:t>
            </w:r>
          </w:p>
        </w:tc>
        <w:tc>
          <w:tcPr>
            <w:tcW w:w="1306" w:type="dxa"/>
            <w:gridSpan w:val="5"/>
          </w:tcPr>
          <w:p w:rsidR="00FD7C9D" w:rsidRPr="00B30284" w:rsidRDefault="00B30284" w:rsidP="00B30284">
            <w:pPr>
              <w:pageBreakBefore/>
              <w:jc w:val="center"/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w:t>Support</w:t>
            </w:r>
          </w:p>
        </w:tc>
        <w:tc>
          <w:tcPr>
            <w:tcW w:w="1625" w:type="dxa"/>
            <w:vMerge w:val="restart"/>
          </w:tcPr>
          <w:p w:rsidR="00FD7C9D" w:rsidRPr="0080090B" w:rsidRDefault="00FD7C9D" w:rsidP="00FD7C9D">
            <w:pPr>
              <w:pageBreakBefore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Restrictions</w:t>
            </w:r>
          </w:p>
        </w:tc>
        <w:tc>
          <w:tcPr>
            <w:tcW w:w="672" w:type="dxa"/>
            <w:vMerge w:val="restart"/>
          </w:tcPr>
          <w:p w:rsidR="00FD7C9D" w:rsidRPr="0080090B" w:rsidRDefault="00FD7C9D" w:rsidP="00FD7C9D">
            <w:pPr>
              <w:pageBreakBefore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090B">
              <w:rPr>
                <w:rFonts w:ascii="Arial" w:hAnsi="Arial" w:cs="Arial"/>
                <w:b/>
                <w:sz w:val="17"/>
                <w:szCs w:val="17"/>
              </w:rPr>
              <w:t>Wi-Fi</w:t>
            </w:r>
          </w:p>
        </w:tc>
      </w:tr>
      <w:tr w:rsidR="00F06C6C" w:rsidTr="001D3906">
        <w:trPr>
          <w:trHeight w:val="277"/>
        </w:trPr>
        <w:tc>
          <w:tcPr>
            <w:tcW w:w="3914" w:type="dxa"/>
            <w:vMerge/>
          </w:tcPr>
          <w:p w:rsidR="00F06C6C" w:rsidRDefault="00F06C6C" w:rsidP="00FD7C9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230" w:type="dxa"/>
            <w:vMerge/>
          </w:tcPr>
          <w:p w:rsidR="00F06C6C" w:rsidRPr="0080090B" w:rsidRDefault="00F06C6C" w:rsidP="00FD7C9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4" w:type="dxa"/>
          </w:tcPr>
          <w:p w:rsidR="00F06C6C" w:rsidRPr="00CC3A1C" w:rsidRDefault="00B30284" w:rsidP="00FD7C9D">
            <w:pPr>
              <w:pageBreakBefore/>
              <w:rPr>
                <w:rFonts w:ascii="Arial" w:hAnsi="Arial" w:cs="Arial"/>
                <w:noProof/>
                <w:sz w:val="17"/>
                <w:szCs w:val="17"/>
                <w:lang w:eastAsia="en-GB"/>
              </w:rPr>
            </w:pPr>
            <w:r w:rsidRPr="00B30284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645376" behindDoc="0" locked="0" layoutInCell="1" allowOverlap="1" wp14:anchorId="2B9F8819" wp14:editId="2234E413">
                      <wp:simplePos x="0" y="0"/>
                      <wp:positionH relativeFrom="column">
                        <wp:posOffset>-27146</wp:posOffset>
                      </wp:positionH>
                      <wp:positionV relativeFrom="paragraph">
                        <wp:posOffset>29845</wp:posOffset>
                      </wp:positionV>
                      <wp:extent cx="118745" cy="116205"/>
                      <wp:effectExtent l="0" t="0" r="14605" b="17145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62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99FF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7" o:spid="_x0000_s1026" style="position:absolute;margin-left:-2.15pt;margin-top:2.35pt;width:9.35pt;height:9.15pt;z-index:2526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" fillcolor="#09f" strokecolor="black [3213]" strokeweight=".5pt"/>
                  </w:pict>
                </mc:Fallback>
              </mc:AlternateContent>
            </w:r>
          </w:p>
        </w:tc>
        <w:tc>
          <w:tcPr>
            <w:tcW w:w="354" w:type="dxa"/>
          </w:tcPr>
          <w:p w:rsidR="00F06C6C" w:rsidRPr="00CC3A1C" w:rsidRDefault="00B30284" w:rsidP="00FD7C9D">
            <w:pPr>
              <w:pageBreakBefore/>
              <w:rPr>
                <w:rFonts w:ascii="Arial" w:hAnsi="Arial" w:cs="Arial"/>
                <w:noProof/>
                <w:sz w:val="17"/>
                <w:szCs w:val="17"/>
                <w:lang w:eastAsia="en-GB"/>
              </w:rPr>
            </w:pPr>
            <w:r w:rsidRPr="00B30284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 wp14:anchorId="621E8132" wp14:editId="474F4244">
                      <wp:simplePos x="0" y="0"/>
                      <wp:positionH relativeFrom="column">
                        <wp:posOffset>-7144</wp:posOffset>
                      </wp:positionH>
                      <wp:positionV relativeFrom="paragraph">
                        <wp:posOffset>34925</wp:posOffset>
                      </wp:positionV>
                      <wp:extent cx="99695" cy="104775"/>
                      <wp:effectExtent l="0" t="0" r="14605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-.55pt;margin-top:2.75pt;width:7.85pt;height:8.25pt;z-index:2526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" fillcolor="#e36c0a [2409]" strokecolor="black [3213]" strokeweight=".5pt"/>
                  </w:pict>
                </mc:Fallback>
              </mc:AlternateContent>
            </w:r>
          </w:p>
        </w:tc>
        <w:tc>
          <w:tcPr>
            <w:tcW w:w="312" w:type="dxa"/>
            <w:gridSpan w:val="2"/>
          </w:tcPr>
          <w:p w:rsidR="00F06C6C" w:rsidRPr="00CC3A1C" w:rsidRDefault="00B30284" w:rsidP="00FD7C9D">
            <w:pPr>
              <w:pageBreakBefore/>
              <w:rPr>
                <w:rFonts w:ascii="Arial" w:hAnsi="Arial" w:cs="Arial"/>
                <w:noProof/>
                <w:sz w:val="17"/>
                <w:szCs w:val="17"/>
                <w:lang w:eastAsia="en-GB"/>
              </w:rPr>
            </w:pPr>
            <w:r w:rsidRPr="00B30284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643328" behindDoc="0" locked="0" layoutInCell="1" allowOverlap="1" wp14:anchorId="46AE0225" wp14:editId="1C951E4F">
                      <wp:simplePos x="0" y="0"/>
                      <wp:positionH relativeFrom="column">
                        <wp:posOffset>-32226</wp:posOffset>
                      </wp:positionH>
                      <wp:positionV relativeFrom="paragraph">
                        <wp:posOffset>31115</wp:posOffset>
                      </wp:positionV>
                      <wp:extent cx="118745" cy="104775"/>
                      <wp:effectExtent l="0" t="0" r="14605" b="28575"/>
                      <wp:wrapNone/>
                      <wp:docPr id="35" name="Isosceles Tri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047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35" o:spid="_x0000_s1026" type="#_x0000_t5" style="position:absolute;margin-left:-2.55pt;margin-top:2.45pt;width:9.35pt;height:8.25pt;z-index:2526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" fillcolor="#92d050" strokecolor="black [3213]" strokeweight=".5pt"/>
                  </w:pict>
                </mc:Fallback>
              </mc:AlternateContent>
            </w:r>
            <w:r w:rsidR="00F06C6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t xml:space="preserve">     </w:t>
            </w:r>
          </w:p>
        </w:tc>
        <w:tc>
          <w:tcPr>
            <w:tcW w:w="316" w:type="dxa"/>
          </w:tcPr>
          <w:p w:rsidR="00F06C6C" w:rsidRPr="00CC3A1C" w:rsidRDefault="00B30284" w:rsidP="00FD7C9D">
            <w:pPr>
              <w:pageBreakBefore/>
              <w:rPr>
                <w:rFonts w:ascii="Arial" w:hAnsi="Arial" w:cs="Arial"/>
                <w:noProof/>
                <w:sz w:val="17"/>
                <w:szCs w:val="17"/>
                <w:lang w:eastAsia="en-GB"/>
              </w:rPr>
            </w:pPr>
            <w:r w:rsidRPr="00B30284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642304" behindDoc="0" locked="0" layoutInCell="1" allowOverlap="1" wp14:anchorId="1FB88083" wp14:editId="0426E3D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18891</wp:posOffset>
                      </wp:positionV>
                      <wp:extent cx="133350" cy="127000"/>
                      <wp:effectExtent l="19050" t="38100" r="38100" b="44450"/>
                      <wp:wrapNone/>
                      <wp:docPr id="33" name="5-Point Sta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3350" cy="1270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6600CC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33" o:spid="_x0000_s1026" style="position:absolute;margin-left:-3.2pt;margin-top:1.5pt;width:10.5pt;height:10pt;flip:x;z-index:2526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" path="m,48510r50935,l66675,,82415,48510r50935,l92142,78490r15740,48510l66675,97019,25468,127000,41208,78490,,48510xe" fillcolor="#60c" strokecolor="black [3213]" strokeweight=".5pt">
                      <v:path arrowok="t" o:connecttype="custom" o:connectlocs="0,48510;50935,48510;66675,0;82415,48510;133350,48510;92142,78490;107882,127000;66675,97019;25468,127000;41208,78490;0,48510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625" w:type="dxa"/>
            <w:vMerge/>
          </w:tcPr>
          <w:p w:rsidR="00F06C6C" w:rsidRDefault="00F06C6C" w:rsidP="00FD7C9D">
            <w:pPr>
              <w:pageBreakBefore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72" w:type="dxa"/>
            <w:vMerge/>
          </w:tcPr>
          <w:p w:rsidR="00F06C6C" w:rsidRPr="0080090B" w:rsidRDefault="00F06C6C" w:rsidP="00FD7C9D">
            <w:pPr>
              <w:pageBreakBefore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1D3906" w:rsidTr="001D3906">
        <w:trPr>
          <w:trHeight w:val="1474"/>
        </w:trPr>
        <w:tc>
          <w:tcPr>
            <w:tcW w:w="3914" w:type="dxa"/>
          </w:tcPr>
          <w:p w:rsidR="001D3906" w:rsidRPr="00B2241D" w:rsidRDefault="001D3906" w:rsidP="001D3906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sz w:val="17"/>
                <w:szCs w:val="17"/>
              </w:rPr>
              <w:t>Thornaby</w:t>
            </w:r>
            <w:proofErr w:type="spellEnd"/>
            <w:r>
              <w:rPr>
                <w:rFonts w:ascii="Arial" w:hAnsi="Arial" w:cs="Arial"/>
                <w:b/>
                <w:sz w:val="17"/>
                <w:szCs w:val="17"/>
              </w:rPr>
              <w:t xml:space="preserve"> Customer Service Centre</w:t>
            </w:r>
            <w:r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B2241D">
              <w:rPr>
                <w:rFonts w:ascii="Arial" w:hAnsi="Arial" w:cs="Arial"/>
                <w:sz w:val="17"/>
                <w:szCs w:val="17"/>
              </w:rPr>
              <w:t>Wrightson</w:t>
            </w:r>
            <w:proofErr w:type="spellEnd"/>
            <w:r w:rsidRPr="00B2241D">
              <w:rPr>
                <w:rFonts w:ascii="Arial" w:hAnsi="Arial" w:cs="Arial"/>
                <w:sz w:val="17"/>
                <w:szCs w:val="17"/>
              </w:rPr>
              <w:t xml:space="preserve"> House, Pavilion Shopping Centre, </w:t>
            </w:r>
            <w:proofErr w:type="spellStart"/>
            <w:r w:rsidRPr="00B2241D">
              <w:rPr>
                <w:rFonts w:ascii="Arial" w:hAnsi="Arial" w:cs="Arial"/>
                <w:sz w:val="17"/>
                <w:szCs w:val="17"/>
              </w:rPr>
              <w:t>Thornaby</w:t>
            </w:r>
            <w:proofErr w:type="spellEnd"/>
            <w:r w:rsidRPr="00B2241D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B2241D">
              <w:rPr>
                <w:rFonts w:ascii="Arial" w:hAnsi="Arial" w:cs="Arial"/>
                <w:sz w:val="17"/>
                <w:szCs w:val="17"/>
              </w:rPr>
              <w:t>TS17</w:t>
            </w:r>
            <w:proofErr w:type="spellEnd"/>
            <w:r w:rsidRPr="00B2241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2241D">
              <w:rPr>
                <w:rFonts w:ascii="Arial" w:hAnsi="Arial" w:cs="Arial"/>
                <w:sz w:val="17"/>
                <w:szCs w:val="17"/>
              </w:rPr>
              <w:t>7EW</w:t>
            </w:r>
            <w:proofErr w:type="spellEnd"/>
          </w:p>
          <w:p w:rsidR="001D3906" w:rsidRDefault="001D3906" w:rsidP="001D3906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01642 393939</w:t>
            </w:r>
          </w:p>
          <w:p w:rsidR="001D3906" w:rsidRPr="00E93497" w:rsidRDefault="005012F3" w:rsidP="001D3906">
            <w:pPr>
              <w:rPr>
                <w:rFonts w:ascii="Arial" w:hAnsi="Arial" w:cs="Arial"/>
                <w:sz w:val="17"/>
                <w:szCs w:val="17"/>
              </w:rPr>
            </w:pPr>
            <w:hyperlink r:id="rId33" w:history="1">
              <w:r w:rsidR="001D3906" w:rsidRPr="00D5386A">
                <w:rPr>
                  <w:rStyle w:val="Hyperlink"/>
                  <w:rFonts w:ascii="Arial" w:hAnsi="Arial" w:cs="Arial"/>
                  <w:sz w:val="17"/>
                  <w:szCs w:val="17"/>
                </w:rPr>
                <w:t>benefits.section@stockton.gov.uk</w:t>
              </w:r>
            </w:hyperlink>
            <w:r w:rsidR="001D3906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1D3906" w:rsidRPr="00E93497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1D3906" w:rsidRPr="00B2241D" w:rsidRDefault="001D3906" w:rsidP="00FD7C9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1659A">
              <w:rPr>
                <w:rStyle w:val="Hyperlink"/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653568" behindDoc="0" locked="0" layoutInCell="1" allowOverlap="1" wp14:anchorId="5D625EC9" wp14:editId="21DB20BC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87630</wp:posOffset>
                      </wp:positionV>
                      <wp:extent cx="2486025" cy="231140"/>
                      <wp:effectExtent l="0" t="0" r="0" b="0"/>
                      <wp:wrapNone/>
                      <wp:docPr id="391" name="Text Box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231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F08" w:rsidRPr="00C10A65" w:rsidRDefault="00C35F08" w:rsidP="001D390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2 Computers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1" o:spid="_x0000_s1047" type="#_x0000_t202" style="position:absolute;margin-left:-5.45pt;margin-top:6.9pt;width:195.75pt;height:18.2pt;z-index:25265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" filled="f" stroked="f" strokeweight=".5pt">
                      <v:textbox>
                        <w:txbxContent>
                          <w:p w:rsidR="00C35F08" w:rsidRPr="00C10A65" w:rsidRDefault="00C35F08" w:rsidP="001D3906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2 Computers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30" w:type="dxa"/>
          </w:tcPr>
          <w:p w:rsidR="001D3906" w:rsidRPr="000201A7" w:rsidRDefault="001D3906" w:rsidP="001D3906">
            <w:pPr>
              <w:rPr>
                <w:rFonts w:ascii="Arial" w:hAnsi="Arial" w:cs="Arial"/>
                <w:sz w:val="17"/>
                <w:szCs w:val="17"/>
              </w:rPr>
            </w:pPr>
            <w:r w:rsidRPr="000201A7">
              <w:rPr>
                <w:rFonts w:ascii="Arial" w:hAnsi="Arial" w:cs="Arial"/>
                <w:sz w:val="17"/>
                <w:szCs w:val="17"/>
              </w:rPr>
              <w:t>Monday – Thursday 8:30am – 5:00pm</w:t>
            </w:r>
          </w:p>
          <w:p w:rsidR="001D3906" w:rsidRDefault="001D3906" w:rsidP="001D3906">
            <w:pPr>
              <w:rPr>
                <w:rFonts w:ascii="Arial" w:hAnsi="Arial" w:cs="Arial"/>
                <w:sz w:val="17"/>
                <w:szCs w:val="17"/>
              </w:rPr>
            </w:pPr>
            <w:r w:rsidRPr="000201A7">
              <w:rPr>
                <w:rFonts w:ascii="Arial" w:hAnsi="Arial" w:cs="Arial"/>
                <w:sz w:val="17"/>
                <w:szCs w:val="17"/>
              </w:rPr>
              <w:t>Friday 8:30am – 4:30pm</w:t>
            </w:r>
          </w:p>
          <w:p w:rsidR="001D3906" w:rsidRPr="00B2241D" w:rsidRDefault="001D3906" w:rsidP="001D390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Saturday 9:30am – 12:30pm</w:t>
            </w:r>
          </w:p>
        </w:tc>
        <w:tc>
          <w:tcPr>
            <w:tcW w:w="324" w:type="dxa"/>
          </w:tcPr>
          <w:p w:rsidR="001D3906" w:rsidRDefault="001D3906" w:rsidP="00575CDD">
            <w:pPr>
              <w:rPr>
                <w:rFonts w:ascii="Arial" w:hAnsi="Arial" w:cs="Arial"/>
                <w:noProof/>
                <w:sz w:val="17"/>
                <w:szCs w:val="17"/>
                <w:lang w:eastAsia="en-GB"/>
              </w:rPr>
            </w:pPr>
          </w:p>
          <w:p w:rsidR="001D3906" w:rsidRPr="00B2241D" w:rsidRDefault="001D3906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649472" behindDoc="0" locked="0" layoutInCell="1" allowOverlap="1" wp14:anchorId="4665BE20" wp14:editId="483B9FED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245428</wp:posOffset>
                  </wp:positionV>
                  <wp:extent cx="161925" cy="159385"/>
                  <wp:effectExtent l="0" t="0" r="9525" b="0"/>
                  <wp:wrapNone/>
                  <wp:docPr id="350" name="Picture 350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" w:type="dxa"/>
          </w:tcPr>
          <w:p w:rsidR="001D3906" w:rsidRPr="00B2241D" w:rsidRDefault="001D3906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650496" behindDoc="0" locked="0" layoutInCell="1" allowOverlap="1" wp14:anchorId="37236050" wp14:editId="6332BC4B">
                  <wp:simplePos x="0" y="0"/>
                  <wp:positionH relativeFrom="column">
                    <wp:posOffset>-25083</wp:posOffset>
                  </wp:positionH>
                  <wp:positionV relativeFrom="paragraph">
                    <wp:posOffset>364490</wp:posOffset>
                  </wp:positionV>
                  <wp:extent cx="161925" cy="158750"/>
                  <wp:effectExtent l="0" t="0" r="9525" b="0"/>
                  <wp:wrapNone/>
                  <wp:docPr id="351" name="Picture 351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" w:type="dxa"/>
            <w:gridSpan w:val="2"/>
          </w:tcPr>
          <w:p w:rsidR="001D3906" w:rsidRPr="00294AD3" w:rsidRDefault="001D3906" w:rsidP="00575CDD">
            <w:pPr>
              <w:rPr>
                <w:rFonts w:ascii="Arial" w:hAnsi="Arial" w:cs="Arial"/>
                <w:noProof/>
                <w:sz w:val="17"/>
                <w:szCs w:val="17"/>
                <w:lang w:eastAsia="en-GB"/>
              </w:rPr>
            </w:pP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651520" behindDoc="0" locked="0" layoutInCell="1" allowOverlap="1" wp14:anchorId="2C6E8448" wp14:editId="26D57B60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364490</wp:posOffset>
                  </wp:positionV>
                  <wp:extent cx="161925" cy="158750"/>
                  <wp:effectExtent l="0" t="0" r="9525" b="0"/>
                  <wp:wrapNone/>
                  <wp:docPr id="352" name="Picture 352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6" w:type="dxa"/>
          </w:tcPr>
          <w:p w:rsidR="001D3906" w:rsidRPr="00B2241D" w:rsidRDefault="001D3906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652544" behindDoc="0" locked="0" layoutInCell="1" allowOverlap="1" wp14:anchorId="66EAD4B6" wp14:editId="59EF24DB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364490</wp:posOffset>
                  </wp:positionV>
                  <wp:extent cx="161925" cy="158750"/>
                  <wp:effectExtent l="0" t="0" r="9525" b="0"/>
                  <wp:wrapNone/>
                  <wp:docPr id="353" name="Picture 353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5" w:type="dxa"/>
          </w:tcPr>
          <w:p w:rsidR="001D3906" w:rsidRPr="00B2241D" w:rsidRDefault="001D3906" w:rsidP="009853A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None </w:t>
            </w:r>
          </w:p>
        </w:tc>
        <w:tc>
          <w:tcPr>
            <w:tcW w:w="672" w:type="dxa"/>
          </w:tcPr>
          <w:p w:rsidR="001D3906" w:rsidRPr="00B2241D" w:rsidRDefault="001D3906" w:rsidP="009853A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Yes</w:t>
            </w:r>
          </w:p>
        </w:tc>
      </w:tr>
      <w:tr w:rsidR="00FD7C9D" w:rsidTr="001D3906">
        <w:trPr>
          <w:trHeight w:val="1474"/>
        </w:trPr>
        <w:tc>
          <w:tcPr>
            <w:tcW w:w="3914" w:type="dxa"/>
          </w:tcPr>
          <w:p w:rsidR="00FD7C9D" w:rsidRPr="00B2241D" w:rsidRDefault="00FD7C9D" w:rsidP="00995B9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b/>
                <w:sz w:val="17"/>
                <w:szCs w:val="17"/>
              </w:rPr>
              <w:t>Job Centre Plus,</w:t>
            </w:r>
            <w:r w:rsidRPr="00B2241D">
              <w:rPr>
                <w:rFonts w:ascii="Arial" w:hAnsi="Arial" w:cs="Arial"/>
                <w:sz w:val="17"/>
                <w:szCs w:val="17"/>
              </w:rPr>
              <w:t xml:space="preserve"> Ingram House, </w:t>
            </w:r>
            <w:proofErr w:type="spellStart"/>
            <w:r w:rsidRPr="00B2241D">
              <w:rPr>
                <w:rFonts w:ascii="Arial" w:hAnsi="Arial" w:cs="Arial"/>
                <w:sz w:val="17"/>
                <w:szCs w:val="17"/>
              </w:rPr>
              <w:t>Allensway</w:t>
            </w:r>
            <w:proofErr w:type="spellEnd"/>
            <w:r w:rsidRPr="00B2241D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B2241D">
              <w:rPr>
                <w:rFonts w:ascii="Arial" w:hAnsi="Arial" w:cs="Arial"/>
                <w:sz w:val="17"/>
                <w:szCs w:val="17"/>
              </w:rPr>
              <w:t>Thornaby</w:t>
            </w:r>
            <w:proofErr w:type="spellEnd"/>
            <w:r w:rsidRPr="00B2241D">
              <w:rPr>
                <w:rFonts w:ascii="Arial" w:hAnsi="Arial" w:cs="Arial"/>
                <w:sz w:val="17"/>
                <w:szCs w:val="17"/>
              </w:rPr>
              <w:t xml:space="preserve"> on Tees, TS17 9HA</w:t>
            </w:r>
          </w:p>
          <w:p w:rsidR="00FD7C9D" w:rsidRPr="00B2241D" w:rsidRDefault="00FD7C9D" w:rsidP="00995B9D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 wp14:anchorId="7966AC26" wp14:editId="72E72C35">
                      <wp:simplePos x="0" y="0"/>
                      <wp:positionH relativeFrom="column">
                        <wp:posOffset>-70008</wp:posOffset>
                      </wp:positionH>
                      <wp:positionV relativeFrom="paragraph">
                        <wp:posOffset>459423</wp:posOffset>
                      </wp:positionV>
                      <wp:extent cx="2483644" cy="231140"/>
                      <wp:effectExtent l="0" t="0" r="0" b="0"/>
                      <wp:wrapNone/>
                      <wp:docPr id="390" name="Text Box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3644" cy="231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F08" w:rsidRPr="00C10A65" w:rsidRDefault="00C35F08" w:rsidP="00CE722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5 Computers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0" o:spid="_x0000_s1048" type="#_x0000_t202" style="position:absolute;margin-left:-5.5pt;margin-top:36.2pt;width:195.55pt;height:18.2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" filled="f" stroked="f" strokeweight=".5pt">
                      <v:textbox>
                        <w:txbxContent>
                          <w:p w:rsidR="00C35F08" w:rsidRPr="00C10A65" w:rsidRDefault="00C35F08" w:rsidP="00CE722A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5 Computers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17"/>
                <w:szCs w:val="17"/>
              </w:rPr>
              <w:t>0800 169 0</w:t>
            </w:r>
            <w:r w:rsidRPr="00B2241D">
              <w:rPr>
                <w:rFonts w:ascii="Arial" w:hAnsi="Arial" w:cs="Arial"/>
                <w:b/>
                <w:sz w:val="17"/>
                <w:szCs w:val="17"/>
              </w:rPr>
              <w:t>190</w:t>
            </w:r>
          </w:p>
        </w:tc>
        <w:tc>
          <w:tcPr>
            <w:tcW w:w="2230" w:type="dxa"/>
          </w:tcPr>
          <w:p w:rsidR="00FD7C9D" w:rsidRPr="00B2241D" w:rsidRDefault="00FD7C9D" w:rsidP="00F46B7A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Monday, Tuesday, Thursday and Friday  9:00am – 5:00pm</w:t>
            </w:r>
          </w:p>
          <w:p w:rsidR="00FD7C9D" w:rsidRPr="00B2241D" w:rsidRDefault="00FD7C9D" w:rsidP="00F46B7A">
            <w:pPr>
              <w:rPr>
                <w:rFonts w:ascii="Arial" w:hAnsi="Arial" w:cs="Arial"/>
                <w:sz w:val="17"/>
                <w:szCs w:val="17"/>
              </w:rPr>
            </w:pPr>
          </w:p>
          <w:p w:rsidR="00FD7C9D" w:rsidRPr="00B2241D" w:rsidRDefault="00FD7C9D" w:rsidP="00F46B7A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Wednesday 10:30am – 5:00pm</w:t>
            </w:r>
          </w:p>
        </w:tc>
        <w:tc>
          <w:tcPr>
            <w:tcW w:w="324" w:type="dxa"/>
            <w:vAlign w:val="bottom"/>
          </w:tcPr>
          <w:p w:rsidR="00FD7C9D" w:rsidRPr="00B2241D" w:rsidRDefault="00FD7C9D" w:rsidP="00414C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4" w:type="dxa"/>
            <w:vAlign w:val="bottom"/>
          </w:tcPr>
          <w:p w:rsidR="00FD7C9D" w:rsidRPr="00B2241D" w:rsidRDefault="00FD7C9D" w:rsidP="00414C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2" w:type="dxa"/>
            <w:gridSpan w:val="2"/>
            <w:vAlign w:val="bottom"/>
          </w:tcPr>
          <w:p w:rsidR="00FD7C9D" w:rsidRDefault="00FD7C9D" w:rsidP="00414C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FD7C9D" w:rsidRPr="00B2241D" w:rsidRDefault="00FD7C9D" w:rsidP="00414C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6" w:type="dxa"/>
            <w:vAlign w:val="bottom"/>
          </w:tcPr>
          <w:p w:rsidR="00FD7C9D" w:rsidRPr="00B2241D" w:rsidRDefault="00FD7C9D" w:rsidP="00414C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640256" behindDoc="0" locked="0" layoutInCell="1" allowOverlap="1" wp14:anchorId="2997D794" wp14:editId="41361904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-516890</wp:posOffset>
                  </wp:positionV>
                  <wp:extent cx="161925" cy="158750"/>
                  <wp:effectExtent l="0" t="0" r="9525" b="0"/>
                  <wp:wrapNone/>
                  <wp:docPr id="357" name="Picture 357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639232" behindDoc="0" locked="0" layoutInCell="1" allowOverlap="1" wp14:anchorId="536A7689" wp14:editId="36523592">
                  <wp:simplePos x="0" y="0"/>
                  <wp:positionH relativeFrom="column">
                    <wp:posOffset>-238125</wp:posOffset>
                  </wp:positionH>
                  <wp:positionV relativeFrom="paragraph">
                    <wp:posOffset>-516890</wp:posOffset>
                  </wp:positionV>
                  <wp:extent cx="161925" cy="158750"/>
                  <wp:effectExtent l="0" t="0" r="9525" b="0"/>
                  <wp:wrapNone/>
                  <wp:docPr id="356" name="Picture 356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638208" behindDoc="0" locked="0" layoutInCell="1" allowOverlap="1" wp14:anchorId="0ADDE6AD" wp14:editId="7DE73D02">
                  <wp:simplePos x="0" y="0"/>
                  <wp:positionH relativeFrom="column">
                    <wp:posOffset>-438150</wp:posOffset>
                  </wp:positionH>
                  <wp:positionV relativeFrom="paragraph">
                    <wp:posOffset>-516890</wp:posOffset>
                  </wp:positionV>
                  <wp:extent cx="161925" cy="158750"/>
                  <wp:effectExtent l="0" t="0" r="9525" b="0"/>
                  <wp:wrapNone/>
                  <wp:docPr id="355" name="Picture 355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637184" behindDoc="0" locked="0" layoutInCell="1" allowOverlap="1" wp14:anchorId="2B1C5E7A" wp14:editId="7A6145C2">
                  <wp:simplePos x="0" y="0"/>
                  <wp:positionH relativeFrom="column">
                    <wp:posOffset>-666750</wp:posOffset>
                  </wp:positionH>
                  <wp:positionV relativeFrom="paragraph">
                    <wp:posOffset>-516890</wp:posOffset>
                  </wp:positionV>
                  <wp:extent cx="161925" cy="159385"/>
                  <wp:effectExtent l="0" t="0" r="9525" b="0"/>
                  <wp:wrapNone/>
                  <wp:docPr id="354" name="Picture 354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5" w:type="dxa"/>
          </w:tcPr>
          <w:p w:rsidR="00FD7C9D" w:rsidRPr="00B2241D" w:rsidRDefault="00FD7C9D" w:rsidP="00995B9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Non</w:t>
            </w:r>
            <w:r>
              <w:rPr>
                <w:rFonts w:ascii="Arial" w:hAnsi="Arial" w:cs="Arial"/>
                <w:sz w:val="17"/>
                <w:szCs w:val="17"/>
              </w:rPr>
              <w:t>e</w:t>
            </w:r>
          </w:p>
        </w:tc>
        <w:tc>
          <w:tcPr>
            <w:tcW w:w="672" w:type="dxa"/>
          </w:tcPr>
          <w:p w:rsidR="00FD7C9D" w:rsidRPr="00B2241D" w:rsidRDefault="00FD7C9D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 xml:space="preserve">Yes </w:t>
            </w:r>
          </w:p>
        </w:tc>
      </w:tr>
      <w:tr w:rsidR="00FD7C9D" w:rsidTr="001D3906">
        <w:trPr>
          <w:trHeight w:val="1474"/>
        </w:trPr>
        <w:tc>
          <w:tcPr>
            <w:tcW w:w="3914" w:type="dxa"/>
          </w:tcPr>
          <w:p w:rsidR="00FD7C9D" w:rsidRPr="00B2241D" w:rsidRDefault="00FD7C9D" w:rsidP="00995B9D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2241D">
              <w:rPr>
                <w:rFonts w:ascii="Arial" w:hAnsi="Arial" w:cs="Arial"/>
                <w:b/>
                <w:sz w:val="17"/>
                <w:szCs w:val="17"/>
              </w:rPr>
              <w:t>Ingleby</w:t>
            </w:r>
            <w:proofErr w:type="spellEnd"/>
            <w:r w:rsidRPr="00B2241D">
              <w:rPr>
                <w:rFonts w:ascii="Arial" w:hAnsi="Arial" w:cs="Arial"/>
                <w:b/>
                <w:sz w:val="17"/>
                <w:szCs w:val="17"/>
              </w:rPr>
              <w:t xml:space="preserve"> Barwick Library</w:t>
            </w:r>
            <w:r w:rsidRPr="00B2241D">
              <w:rPr>
                <w:rFonts w:ascii="Arial" w:hAnsi="Arial" w:cs="Arial"/>
                <w:sz w:val="17"/>
                <w:szCs w:val="17"/>
              </w:rPr>
              <w:t>, Community Campus</w:t>
            </w:r>
            <w:r w:rsidR="005D7BDE">
              <w:rPr>
                <w:rFonts w:ascii="Arial" w:hAnsi="Arial" w:cs="Arial"/>
                <w:sz w:val="17"/>
                <w:szCs w:val="17"/>
              </w:rPr>
              <w:t xml:space="preserve">, Blair Avenue, </w:t>
            </w:r>
            <w:proofErr w:type="spellStart"/>
            <w:r w:rsidR="005D7BDE">
              <w:rPr>
                <w:rFonts w:ascii="Arial" w:hAnsi="Arial" w:cs="Arial"/>
                <w:sz w:val="17"/>
                <w:szCs w:val="17"/>
              </w:rPr>
              <w:t>Ingleby</w:t>
            </w:r>
            <w:proofErr w:type="spellEnd"/>
            <w:r w:rsidR="005D7BDE">
              <w:rPr>
                <w:rFonts w:ascii="Arial" w:hAnsi="Arial" w:cs="Arial"/>
                <w:sz w:val="17"/>
                <w:szCs w:val="17"/>
              </w:rPr>
              <w:t xml:space="preserve"> Barwick</w:t>
            </w:r>
            <w:r w:rsidRPr="00B2241D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B2241D">
              <w:rPr>
                <w:rFonts w:ascii="Arial" w:hAnsi="Arial" w:cs="Arial"/>
                <w:sz w:val="17"/>
                <w:szCs w:val="17"/>
              </w:rPr>
              <w:t>TS17</w:t>
            </w:r>
            <w:proofErr w:type="spellEnd"/>
            <w:r w:rsidRPr="00B2241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2241D">
              <w:rPr>
                <w:rFonts w:ascii="Arial" w:hAnsi="Arial" w:cs="Arial"/>
                <w:sz w:val="17"/>
                <w:szCs w:val="17"/>
              </w:rPr>
              <w:t>5BL</w:t>
            </w:r>
            <w:proofErr w:type="spellEnd"/>
          </w:p>
          <w:p w:rsidR="00FD7C9D" w:rsidRPr="00B2241D" w:rsidRDefault="00FD7C9D" w:rsidP="00995B9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 wp14:anchorId="69497998" wp14:editId="42CA99BB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517684</wp:posOffset>
                      </wp:positionV>
                      <wp:extent cx="2486025" cy="231140"/>
                      <wp:effectExtent l="0" t="0" r="0" b="0"/>
                      <wp:wrapNone/>
                      <wp:docPr id="389" name="Text Box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231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F08" w:rsidRPr="00C10A65" w:rsidRDefault="00C35F08" w:rsidP="00CE722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4 Computers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9" o:spid="_x0000_s1049" type="#_x0000_t202" style="position:absolute;margin-left:-5.7pt;margin-top:40.75pt;width:195.75pt;height:18.2pt;z-index:2526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" filled="f" stroked="f" strokeweight=".5pt">
                      <v:textbox>
                        <w:txbxContent>
                          <w:p w:rsidR="00C35F08" w:rsidRPr="00C10A65" w:rsidRDefault="00C35F08" w:rsidP="00CE722A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4 Computers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241D">
              <w:rPr>
                <w:rFonts w:ascii="Arial" w:hAnsi="Arial" w:cs="Arial"/>
                <w:b/>
                <w:sz w:val="17"/>
                <w:szCs w:val="17"/>
              </w:rPr>
              <w:t xml:space="preserve">01642 528528 </w:t>
            </w:r>
            <w:hyperlink r:id="rId34" w:history="1">
              <w:r w:rsidRPr="002E0CC1">
                <w:rPr>
                  <w:rStyle w:val="Hyperlink"/>
                  <w:rFonts w:ascii="Arial" w:hAnsi="Arial" w:cs="Arial"/>
                  <w:sz w:val="17"/>
                  <w:szCs w:val="17"/>
                </w:rPr>
                <w:t>inglebybarwick.library@stockton.gov.uk</w:t>
              </w:r>
            </w:hyperlink>
          </w:p>
        </w:tc>
        <w:tc>
          <w:tcPr>
            <w:tcW w:w="2230" w:type="dxa"/>
          </w:tcPr>
          <w:p w:rsidR="00FD7C9D" w:rsidRPr="00B2241D" w:rsidRDefault="00FD7C9D" w:rsidP="00F46B7A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 xml:space="preserve">Monday – Friday 1:00pm – 8:00pm </w:t>
            </w:r>
          </w:p>
          <w:p w:rsidR="00FD7C9D" w:rsidRPr="00B2241D" w:rsidRDefault="00FD7C9D" w:rsidP="00F46B7A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Saturday 9:00am – 5:00pm</w:t>
            </w:r>
          </w:p>
          <w:p w:rsidR="00FD7C9D" w:rsidRPr="00B2241D" w:rsidRDefault="00FD7C9D" w:rsidP="00F46B7A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Sunday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2241D">
              <w:rPr>
                <w:rFonts w:ascii="Arial" w:hAnsi="Arial" w:cs="Arial"/>
                <w:sz w:val="17"/>
                <w:szCs w:val="17"/>
              </w:rPr>
              <w:t>11:00am – 4:00pm</w:t>
            </w:r>
          </w:p>
        </w:tc>
        <w:tc>
          <w:tcPr>
            <w:tcW w:w="324" w:type="dxa"/>
          </w:tcPr>
          <w:p w:rsidR="00FD7C9D" w:rsidRPr="00B2241D" w:rsidRDefault="00FD7C9D" w:rsidP="00575C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4" w:type="dxa"/>
          </w:tcPr>
          <w:p w:rsidR="00FD7C9D" w:rsidRPr="00B2241D" w:rsidRDefault="00FD7C9D" w:rsidP="00575C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2" w:type="dxa"/>
            <w:gridSpan w:val="2"/>
          </w:tcPr>
          <w:p w:rsidR="00FD7C9D" w:rsidRPr="00B2241D" w:rsidRDefault="00FD7C9D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632064" behindDoc="0" locked="0" layoutInCell="1" allowOverlap="1" wp14:anchorId="717868C8" wp14:editId="3358B6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385445</wp:posOffset>
                  </wp:positionV>
                  <wp:extent cx="161925" cy="158750"/>
                  <wp:effectExtent l="0" t="0" r="9525" b="0"/>
                  <wp:wrapNone/>
                  <wp:docPr id="328" name="Picture 328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631040" behindDoc="0" locked="0" layoutInCell="1" allowOverlap="1" wp14:anchorId="6D563BFA" wp14:editId="2047D2C5">
                  <wp:simplePos x="0" y="0"/>
                  <wp:positionH relativeFrom="column">
                    <wp:posOffset>-254000</wp:posOffset>
                  </wp:positionH>
                  <wp:positionV relativeFrom="paragraph">
                    <wp:posOffset>385445</wp:posOffset>
                  </wp:positionV>
                  <wp:extent cx="161925" cy="158750"/>
                  <wp:effectExtent l="0" t="0" r="9525" b="0"/>
                  <wp:wrapNone/>
                  <wp:docPr id="327" name="Picture 327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630016" behindDoc="0" locked="0" layoutInCell="1" allowOverlap="1" wp14:anchorId="7E6D873C" wp14:editId="4AEA076D">
                  <wp:simplePos x="0" y="0"/>
                  <wp:positionH relativeFrom="column">
                    <wp:posOffset>-482600</wp:posOffset>
                  </wp:positionH>
                  <wp:positionV relativeFrom="paragraph">
                    <wp:posOffset>385445</wp:posOffset>
                  </wp:positionV>
                  <wp:extent cx="161925" cy="159385"/>
                  <wp:effectExtent l="0" t="0" r="9525" b="0"/>
                  <wp:wrapNone/>
                  <wp:docPr id="321" name="Picture 321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628992" behindDoc="0" locked="0" layoutInCell="1" allowOverlap="1" wp14:anchorId="0F2BB98A" wp14:editId="1B79ADEA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397510</wp:posOffset>
                  </wp:positionV>
                  <wp:extent cx="133350" cy="133350"/>
                  <wp:effectExtent l="0" t="0" r="0" b="0"/>
                  <wp:wrapNone/>
                  <wp:docPr id="320" name="Picture 320" descr="red-40144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-40144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6" w:type="dxa"/>
          </w:tcPr>
          <w:p w:rsidR="00FD7C9D" w:rsidRPr="00B2241D" w:rsidRDefault="00FD7C9D" w:rsidP="00575C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5" w:type="dxa"/>
          </w:tcPr>
          <w:p w:rsidR="00FD7C9D" w:rsidRPr="00B2241D" w:rsidRDefault="00FD7C9D" w:rsidP="00995B9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 xml:space="preserve">Sessions last for 90 minutes. </w:t>
            </w:r>
          </w:p>
          <w:p w:rsidR="00FD7C9D" w:rsidRPr="00B2241D" w:rsidRDefault="00FD7C9D" w:rsidP="00995B9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Library membership required; proof of name and address required upon registration.</w:t>
            </w:r>
          </w:p>
        </w:tc>
        <w:tc>
          <w:tcPr>
            <w:tcW w:w="672" w:type="dxa"/>
          </w:tcPr>
          <w:p w:rsidR="00FD7C9D" w:rsidRPr="00B2241D" w:rsidRDefault="00FD7C9D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Yes</w:t>
            </w:r>
          </w:p>
        </w:tc>
      </w:tr>
      <w:tr w:rsidR="00FD7C9D" w:rsidTr="009927EF">
        <w:trPr>
          <w:trHeight w:val="340"/>
        </w:trPr>
        <w:tc>
          <w:tcPr>
            <w:tcW w:w="9747" w:type="dxa"/>
            <w:gridSpan w:val="9"/>
            <w:shd w:val="clear" w:color="auto" w:fill="D9D9D9" w:themeFill="background1" w:themeFillShade="D9"/>
          </w:tcPr>
          <w:p w:rsidR="00FD7C9D" w:rsidRDefault="00FD7C9D" w:rsidP="000E152C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FD7C9D" w:rsidRPr="00B2241D" w:rsidRDefault="00FD7C9D" w:rsidP="000E152C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b/>
                <w:sz w:val="17"/>
                <w:szCs w:val="17"/>
              </w:rPr>
              <w:t xml:space="preserve">Yarm and </w:t>
            </w:r>
            <w:proofErr w:type="spellStart"/>
            <w:r w:rsidRPr="00B2241D">
              <w:rPr>
                <w:rFonts w:ascii="Arial" w:hAnsi="Arial" w:cs="Arial"/>
                <w:b/>
                <w:sz w:val="17"/>
                <w:szCs w:val="17"/>
              </w:rPr>
              <w:t>Eaglescliffe</w:t>
            </w:r>
            <w:proofErr w:type="spellEnd"/>
          </w:p>
        </w:tc>
      </w:tr>
      <w:tr w:rsidR="00FD7C9D" w:rsidTr="001D3906">
        <w:trPr>
          <w:trHeight w:val="1474"/>
        </w:trPr>
        <w:tc>
          <w:tcPr>
            <w:tcW w:w="3914" w:type="dxa"/>
          </w:tcPr>
          <w:p w:rsidR="00FD7C9D" w:rsidRPr="00B2241D" w:rsidRDefault="00FD7C9D" w:rsidP="00995B9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2241D">
              <w:rPr>
                <w:rFonts w:ascii="Arial" w:hAnsi="Arial" w:cs="Arial"/>
                <w:b/>
                <w:sz w:val="17"/>
                <w:szCs w:val="17"/>
              </w:rPr>
              <w:t>Yarm Library</w:t>
            </w:r>
            <w:r w:rsidRPr="00B2241D">
              <w:rPr>
                <w:rFonts w:ascii="Arial" w:hAnsi="Arial" w:cs="Arial"/>
                <w:sz w:val="17"/>
                <w:szCs w:val="17"/>
              </w:rPr>
              <w:t xml:space="preserve">, 41 High Street, Yarm, TS15 9BH, </w:t>
            </w:r>
            <w:r w:rsidRPr="00B2241D">
              <w:rPr>
                <w:rFonts w:ascii="Arial" w:hAnsi="Arial" w:cs="Arial"/>
                <w:b/>
                <w:sz w:val="17"/>
                <w:szCs w:val="17"/>
              </w:rPr>
              <w:t>01642 528152</w:t>
            </w:r>
          </w:p>
          <w:p w:rsidR="00FD7C9D" w:rsidRPr="002E0CC1" w:rsidRDefault="00FD7C9D" w:rsidP="00995B9D">
            <w:pPr>
              <w:rPr>
                <w:rFonts w:ascii="Arial" w:hAnsi="Arial" w:cs="Arial"/>
                <w:sz w:val="17"/>
                <w:szCs w:val="17"/>
              </w:rPr>
            </w:pPr>
            <w:r w:rsidRPr="002E0CC1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 wp14:anchorId="7ECCB401" wp14:editId="0E2293C9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514668</wp:posOffset>
                      </wp:positionV>
                      <wp:extent cx="2486025" cy="230981"/>
                      <wp:effectExtent l="0" t="0" r="0" b="0"/>
                      <wp:wrapNone/>
                      <wp:docPr id="388" name="Text Box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2309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F08" w:rsidRPr="00C10A65" w:rsidRDefault="00C35F08" w:rsidP="00CE722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4 Computers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8" o:spid="_x0000_s1050" type="#_x0000_t202" style="position:absolute;margin-left:-5.7pt;margin-top:40.55pt;width:195.75pt;height:18.2pt;z-index:2526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" filled="f" stroked="f" strokeweight=".5pt">
                      <v:textbox>
                        <w:txbxContent>
                          <w:p w:rsidR="00C35F08" w:rsidRPr="00C10A65" w:rsidRDefault="00C35F08" w:rsidP="00CE722A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4 Computers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35" w:history="1">
              <w:r w:rsidRPr="002E0CC1">
                <w:rPr>
                  <w:rStyle w:val="Hyperlink"/>
                  <w:rFonts w:ascii="Arial" w:hAnsi="Arial" w:cs="Arial"/>
                  <w:sz w:val="17"/>
                  <w:szCs w:val="17"/>
                </w:rPr>
                <w:t>yarm.library@stockton.gov.uk</w:t>
              </w:r>
            </w:hyperlink>
            <w:r w:rsidRPr="002E0CC1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</w:tc>
        <w:tc>
          <w:tcPr>
            <w:tcW w:w="2230" w:type="dxa"/>
          </w:tcPr>
          <w:p w:rsidR="00FD7C9D" w:rsidRPr="00B2241D" w:rsidRDefault="00FD7C9D" w:rsidP="00995B9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Monday, Wednesday and Friday 9:30am – 5:00pm</w:t>
            </w:r>
          </w:p>
          <w:p w:rsidR="00FD7C9D" w:rsidRPr="00B2241D" w:rsidRDefault="00FD7C9D" w:rsidP="00995B9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Tuesday and Thursday 9:30am – 7:00pm</w:t>
            </w:r>
          </w:p>
          <w:p w:rsidR="00FD7C9D" w:rsidRPr="00B2241D" w:rsidRDefault="00FD7C9D" w:rsidP="00995B9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Saturday </w:t>
            </w:r>
            <w:r w:rsidRPr="00B2241D">
              <w:rPr>
                <w:rFonts w:ascii="Arial" w:hAnsi="Arial" w:cs="Arial"/>
                <w:sz w:val="17"/>
                <w:szCs w:val="17"/>
              </w:rPr>
              <w:t>9:30am – 1:00pm</w:t>
            </w:r>
          </w:p>
        </w:tc>
        <w:tc>
          <w:tcPr>
            <w:tcW w:w="324" w:type="dxa"/>
          </w:tcPr>
          <w:p w:rsidR="00FD7C9D" w:rsidRPr="00B2241D" w:rsidRDefault="00FD7C9D" w:rsidP="00575C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4" w:type="dxa"/>
          </w:tcPr>
          <w:p w:rsidR="00FD7C9D" w:rsidRPr="00B2241D" w:rsidRDefault="00FD7C9D" w:rsidP="00575C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2" w:type="dxa"/>
            <w:gridSpan w:val="2"/>
          </w:tcPr>
          <w:p w:rsidR="00FD7C9D" w:rsidRPr="00B2241D" w:rsidRDefault="00FD7C9D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627968" behindDoc="0" locked="0" layoutInCell="1" allowOverlap="1" wp14:anchorId="5F8C3E97" wp14:editId="224A06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347345</wp:posOffset>
                  </wp:positionV>
                  <wp:extent cx="161925" cy="158750"/>
                  <wp:effectExtent l="0" t="0" r="9525" b="0"/>
                  <wp:wrapNone/>
                  <wp:docPr id="319" name="Picture 319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626944" behindDoc="0" locked="0" layoutInCell="1" allowOverlap="1" wp14:anchorId="0CD59528" wp14:editId="78C7E0DE">
                  <wp:simplePos x="0" y="0"/>
                  <wp:positionH relativeFrom="column">
                    <wp:posOffset>-254000</wp:posOffset>
                  </wp:positionH>
                  <wp:positionV relativeFrom="paragraph">
                    <wp:posOffset>347345</wp:posOffset>
                  </wp:positionV>
                  <wp:extent cx="161925" cy="158750"/>
                  <wp:effectExtent l="0" t="0" r="9525" b="0"/>
                  <wp:wrapNone/>
                  <wp:docPr id="318" name="Picture 318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625920" behindDoc="0" locked="0" layoutInCell="1" allowOverlap="1" wp14:anchorId="270A8D7A" wp14:editId="5AE2394A">
                  <wp:simplePos x="0" y="0"/>
                  <wp:positionH relativeFrom="column">
                    <wp:posOffset>-482600</wp:posOffset>
                  </wp:positionH>
                  <wp:positionV relativeFrom="paragraph">
                    <wp:posOffset>347345</wp:posOffset>
                  </wp:positionV>
                  <wp:extent cx="161925" cy="159385"/>
                  <wp:effectExtent l="0" t="0" r="9525" b="0"/>
                  <wp:wrapNone/>
                  <wp:docPr id="313" name="Picture 313" descr="check-mark-129278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-mark-129278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A1C">
              <w:rPr>
                <w:rFonts w:ascii="Arial" w:hAnsi="Arial" w:cs="Arial"/>
                <w:noProof/>
                <w:sz w:val="17"/>
                <w:szCs w:val="17"/>
                <w:lang w:eastAsia="en-GB"/>
              </w:rPr>
              <w:drawing>
                <wp:anchor distT="36576" distB="36576" distL="36576" distR="36576" simplePos="0" relativeHeight="252624896" behindDoc="0" locked="0" layoutInCell="1" allowOverlap="1" wp14:anchorId="33BCC006" wp14:editId="6B1F6E7C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359410</wp:posOffset>
                  </wp:positionV>
                  <wp:extent cx="133350" cy="133350"/>
                  <wp:effectExtent l="0" t="0" r="0" b="0"/>
                  <wp:wrapNone/>
                  <wp:docPr id="312" name="Picture 312" descr="red-40144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-40144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6" w:type="dxa"/>
          </w:tcPr>
          <w:p w:rsidR="00FD7C9D" w:rsidRPr="00B2241D" w:rsidRDefault="00FD7C9D" w:rsidP="00575C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5" w:type="dxa"/>
          </w:tcPr>
          <w:p w:rsidR="00FD7C9D" w:rsidRPr="00B2241D" w:rsidRDefault="00FD7C9D" w:rsidP="002E11A0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 xml:space="preserve">Sessions last for 90 minutes. </w:t>
            </w:r>
          </w:p>
          <w:p w:rsidR="00FD7C9D" w:rsidRPr="00B2241D" w:rsidRDefault="00FD7C9D" w:rsidP="002E11A0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Library membership required; proof of name and address required upon registration.</w:t>
            </w:r>
          </w:p>
        </w:tc>
        <w:tc>
          <w:tcPr>
            <w:tcW w:w="672" w:type="dxa"/>
          </w:tcPr>
          <w:p w:rsidR="00FD7C9D" w:rsidRPr="00B2241D" w:rsidRDefault="00FD7C9D" w:rsidP="00575CDD">
            <w:pPr>
              <w:rPr>
                <w:rFonts w:ascii="Arial" w:hAnsi="Arial" w:cs="Arial"/>
                <w:sz w:val="17"/>
                <w:szCs w:val="17"/>
              </w:rPr>
            </w:pPr>
            <w:r w:rsidRPr="00B2241D">
              <w:rPr>
                <w:rFonts w:ascii="Arial" w:hAnsi="Arial" w:cs="Arial"/>
                <w:sz w:val="17"/>
                <w:szCs w:val="17"/>
              </w:rPr>
              <w:t>Yes</w:t>
            </w:r>
          </w:p>
        </w:tc>
      </w:tr>
    </w:tbl>
    <w:p w:rsidR="00C82BD9" w:rsidRDefault="00C82BD9" w:rsidP="00C82BD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A1A51" w:rsidRPr="008C69C2" w:rsidRDefault="005A1A51" w:rsidP="00CB4F67">
      <w:pPr>
        <w:jc w:val="both"/>
        <w:rPr>
          <w:rFonts w:ascii="Arial" w:hAnsi="Arial" w:cs="Arial"/>
          <w:sz w:val="20"/>
          <w:szCs w:val="20"/>
        </w:rPr>
      </w:pPr>
      <w:r w:rsidRPr="008C69C2">
        <w:rPr>
          <w:rFonts w:ascii="Arial" w:hAnsi="Arial" w:cs="Arial"/>
          <w:sz w:val="20"/>
          <w:szCs w:val="20"/>
        </w:rPr>
        <w:t xml:space="preserve">The information provided in this directory has been sourced, collated and presented by Stockton and District Advice and Information </w:t>
      </w:r>
      <w:r w:rsidR="00CB4F67">
        <w:rPr>
          <w:rFonts w:ascii="Arial" w:hAnsi="Arial" w:cs="Arial"/>
          <w:sz w:val="20"/>
          <w:szCs w:val="20"/>
        </w:rPr>
        <w:t xml:space="preserve">Service on behalf of Infinity. If </w:t>
      </w:r>
      <w:r w:rsidR="00D12039">
        <w:rPr>
          <w:rFonts w:ascii="Arial" w:hAnsi="Arial" w:cs="Arial"/>
          <w:sz w:val="20"/>
          <w:szCs w:val="20"/>
        </w:rPr>
        <w:t xml:space="preserve">any of </w:t>
      </w:r>
      <w:r w:rsidR="00CB4F67">
        <w:rPr>
          <w:rFonts w:ascii="Arial" w:hAnsi="Arial" w:cs="Arial"/>
          <w:sz w:val="20"/>
          <w:szCs w:val="20"/>
        </w:rPr>
        <w:t xml:space="preserve">this information is incorrect please contact Emma Gordon on </w:t>
      </w:r>
      <w:hyperlink r:id="rId36" w:history="1">
        <w:r w:rsidR="00F75D38" w:rsidRPr="008E5A1E">
          <w:rPr>
            <w:rStyle w:val="Hyperlink"/>
          </w:rPr>
          <w:t>EG</w:t>
        </w:r>
        <w:r w:rsidR="00F75D38" w:rsidRPr="008E5A1E">
          <w:rPr>
            <w:rStyle w:val="Hyperlink"/>
            <w:rFonts w:ascii="Arial" w:hAnsi="Arial" w:cs="Arial"/>
            <w:sz w:val="20"/>
            <w:szCs w:val="20"/>
          </w:rPr>
          <w:t>ordon@stockton-cab.co.uk</w:t>
        </w:r>
      </w:hyperlink>
      <w:r w:rsidR="00CB4F67">
        <w:rPr>
          <w:rFonts w:ascii="Arial" w:hAnsi="Arial" w:cs="Arial"/>
          <w:sz w:val="20"/>
          <w:szCs w:val="20"/>
        </w:rPr>
        <w:t xml:space="preserve"> or Ian Bartlet</w:t>
      </w:r>
      <w:r w:rsidR="0005639F">
        <w:rPr>
          <w:rFonts w:ascii="Arial" w:hAnsi="Arial" w:cs="Arial"/>
          <w:sz w:val="20"/>
          <w:szCs w:val="20"/>
        </w:rPr>
        <w:t>t</w:t>
      </w:r>
      <w:r w:rsidR="00CB4F67">
        <w:rPr>
          <w:rFonts w:ascii="Arial" w:hAnsi="Arial" w:cs="Arial"/>
          <w:sz w:val="20"/>
          <w:szCs w:val="20"/>
        </w:rPr>
        <w:t xml:space="preserve"> on </w:t>
      </w:r>
      <w:hyperlink r:id="rId37" w:history="1">
        <w:r w:rsidR="00F75D38" w:rsidRPr="008E5A1E">
          <w:rPr>
            <w:rStyle w:val="Hyperlink"/>
            <w:rFonts w:ascii="Arial" w:hAnsi="Arial" w:cs="Arial"/>
            <w:sz w:val="20"/>
            <w:szCs w:val="20"/>
          </w:rPr>
          <w:t>IBartlett@stockton-cab.co.uk</w:t>
        </w:r>
      </w:hyperlink>
      <w:r w:rsidR="00CB4F67">
        <w:rPr>
          <w:rFonts w:ascii="Arial" w:hAnsi="Arial" w:cs="Arial"/>
          <w:sz w:val="20"/>
          <w:szCs w:val="20"/>
        </w:rPr>
        <w:t xml:space="preserve"> or ring </w:t>
      </w:r>
      <w:r w:rsidR="00CB4F67" w:rsidRPr="00724307">
        <w:rPr>
          <w:rFonts w:ascii="Arial" w:hAnsi="Arial" w:cs="Arial"/>
          <w:b/>
          <w:sz w:val="20"/>
          <w:szCs w:val="20"/>
        </w:rPr>
        <w:t>01642 633877</w:t>
      </w:r>
      <w:r w:rsidR="00F06D60">
        <w:rPr>
          <w:rFonts w:ascii="Arial" w:hAnsi="Arial" w:cs="Arial"/>
          <w:sz w:val="20"/>
          <w:szCs w:val="20"/>
        </w:rPr>
        <w:t>.</w:t>
      </w:r>
      <w:r w:rsidR="00CB4F67">
        <w:rPr>
          <w:rFonts w:ascii="Arial" w:hAnsi="Arial" w:cs="Arial"/>
          <w:sz w:val="20"/>
          <w:szCs w:val="20"/>
        </w:rPr>
        <w:t xml:space="preserve"> </w:t>
      </w:r>
    </w:p>
    <w:p w:rsidR="00E3140A" w:rsidRDefault="00E3140A" w:rsidP="006C3DC7">
      <w:pPr>
        <w:tabs>
          <w:tab w:val="left" w:pos="2955"/>
        </w:tabs>
        <w:jc w:val="center"/>
      </w:pPr>
    </w:p>
    <w:sectPr w:rsidR="00E3140A" w:rsidSect="008F583C">
      <w:headerReference w:type="default" r:id="rId38"/>
      <w:headerReference w:type="first" r:id="rId39"/>
      <w:pgSz w:w="11907" w:h="16839" w:code="9"/>
      <w:pgMar w:top="1440" w:right="1134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F08" w:rsidRDefault="00C35F08" w:rsidP="00575CDD">
      <w:pPr>
        <w:spacing w:after="0" w:line="240" w:lineRule="auto"/>
      </w:pPr>
      <w:r>
        <w:separator/>
      </w:r>
    </w:p>
  </w:endnote>
  <w:endnote w:type="continuationSeparator" w:id="0">
    <w:p w:rsidR="00C35F08" w:rsidRDefault="00C35F08" w:rsidP="0057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F08" w:rsidRDefault="00C35F08" w:rsidP="00575CDD">
      <w:pPr>
        <w:spacing w:after="0" w:line="240" w:lineRule="auto"/>
      </w:pPr>
      <w:r>
        <w:separator/>
      </w:r>
    </w:p>
  </w:footnote>
  <w:footnote w:type="continuationSeparator" w:id="0">
    <w:p w:rsidR="00C35F08" w:rsidRDefault="00C35F08" w:rsidP="00575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F08" w:rsidRDefault="00C35F08">
    <w:pPr>
      <w:pStyle w:val="Header"/>
    </w:pPr>
    <w:r>
      <w:rPr>
        <w:noProof/>
        <w:lang w:eastAsia="en-GB"/>
      </w:rPr>
      <w:t xml:space="preserve">                                                                                                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F08" w:rsidRDefault="00C35F08" w:rsidP="00672928">
    <w:pPr>
      <w:spacing w:after="0"/>
      <w:rPr>
        <w:b/>
        <w:color w:val="002060"/>
      </w:rPr>
    </w:pPr>
    <w:r w:rsidRPr="00672928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36B11C9B">
              <wp:simplePos x="0" y="0"/>
              <wp:positionH relativeFrom="column">
                <wp:posOffset>2194560</wp:posOffset>
              </wp:positionH>
              <wp:positionV relativeFrom="paragraph">
                <wp:posOffset>389890</wp:posOffset>
              </wp:positionV>
              <wp:extent cx="1485900" cy="1403985"/>
              <wp:effectExtent l="0" t="0" r="0" b="635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5F08" w:rsidRPr="00672928" w:rsidRDefault="00C35F08" w:rsidP="00D96A1C">
                          <w:pPr>
                            <w:jc w:val="center"/>
                            <w:rPr>
                              <w:b/>
                              <w:sz w:val="30"/>
                              <w:szCs w:val="30"/>
                              <w:u w:val="single"/>
                            </w:rPr>
                          </w:pPr>
                          <w:r w:rsidRPr="00672928">
                            <w:rPr>
                              <w:b/>
                              <w:sz w:val="30"/>
                              <w:szCs w:val="30"/>
                              <w:u w:val="single"/>
                            </w:rPr>
                            <w:t>Factsheet UC2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0" type="#_x0000_t202" style="position:absolute;margin-left:172.8pt;margin-top:30.7pt;width:11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" filled="f" stroked="f">
              <v:textbox style="mso-fit-shape-to-text:t">
                <w:txbxContent>
                  <w:p w:rsidR="00B57568" w:rsidRPr="00672928" w:rsidRDefault="00B57568" w:rsidP="00D96A1C">
                    <w:pPr>
                      <w:jc w:val="center"/>
                      <w:rPr>
                        <w:b/>
                        <w:sz w:val="30"/>
                        <w:szCs w:val="30"/>
                        <w:u w:val="single"/>
                      </w:rPr>
                    </w:pPr>
                    <w:r w:rsidRPr="00672928">
                      <w:rPr>
                        <w:b/>
                        <w:sz w:val="30"/>
                        <w:szCs w:val="30"/>
                        <w:u w:val="single"/>
                      </w:rPr>
                      <w:t>Factsheet UC2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69AFD14A" wp14:editId="18FCF0C2">
          <wp:extent cx="1254181" cy="885825"/>
          <wp:effectExtent l="0" t="0" r="0" b="0"/>
          <wp:docPr id="368" name="Picture 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inity Logo no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813" cy="885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0BA27A" wp14:editId="4D64D63F">
              <wp:simplePos x="0" y="0"/>
              <wp:positionH relativeFrom="column">
                <wp:posOffset>5071110</wp:posOffset>
              </wp:positionH>
              <wp:positionV relativeFrom="paragraph">
                <wp:posOffset>178435</wp:posOffset>
              </wp:positionV>
              <wp:extent cx="1695450" cy="6953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695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5F08" w:rsidRDefault="00C35F08" w:rsidP="00672928">
                          <w:pPr>
                            <w:spacing w:after="0"/>
                            <w:jc w:val="both"/>
                            <w:rPr>
                              <w:b/>
                              <w:color w:val="002060"/>
                            </w:rPr>
                          </w:pPr>
                          <w:r>
                            <w:rPr>
                              <w:b/>
                              <w:color w:val="002060"/>
                            </w:rPr>
                            <w:t>Stockton &amp; District</w:t>
                          </w:r>
                        </w:p>
                        <w:p w:rsidR="00C35F08" w:rsidRDefault="00C35F08" w:rsidP="00672928">
                          <w:pPr>
                            <w:spacing w:after="0"/>
                            <w:jc w:val="both"/>
                            <w:rPr>
                              <w:b/>
                              <w:color w:val="002060"/>
                            </w:rPr>
                          </w:pPr>
                          <w:r>
                            <w:rPr>
                              <w:b/>
                              <w:color w:val="002060"/>
                            </w:rPr>
                            <w:t xml:space="preserve">Advice &amp; Information </w:t>
                          </w:r>
                        </w:p>
                        <w:p w:rsidR="00C35F08" w:rsidRDefault="00C35F08" w:rsidP="00672928">
                          <w:pPr>
                            <w:spacing w:after="0"/>
                            <w:jc w:val="both"/>
                          </w:pPr>
                          <w:r>
                            <w:rPr>
                              <w:b/>
                              <w:color w:val="002060"/>
                            </w:rPr>
                            <w:t xml:space="preserve">Service   </w:t>
                          </w:r>
                          <w:r w:rsidRPr="008F583C">
                            <w:t xml:space="preserve"> </w:t>
                          </w:r>
                        </w:p>
                        <w:p w:rsidR="00C35F08" w:rsidRDefault="00C35F0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51" type="#_x0000_t202" style="position:absolute;margin-left:399.3pt;margin-top:14.05pt;width:133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" filled="f" stroked="f">
              <v:textbox>
                <w:txbxContent>
                  <w:p w:rsidR="00B57568" w:rsidRDefault="00B57568" w:rsidP="00672928">
                    <w:pPr>
                      <w:spacing w:after="0"/>
                      <w:jc w:val="both"/>
                      <w:rPr>
                        <w:b/>
                        <w:color w:val="002060"/>
                      </w:rPr>
                    </w:pPr>
                    <w:r>
                      <w:rPr>
                        <w:b/>
                        <w:color w:val="002060"/>
                      </w:rPr>
                      <w:t>Stockton &amp; District</w:t>
                    </w:r>
                  </w:p>
                  <w:p w:rsidR="00B57568" w:rsidRDefault="00B57568" w:rsidP="00672928">
                    <w:pPr>
                      <w:spacing w:after="0"/>
                      <w:jc w:val="both"/>
                      <w:rPr>
                        <w:b/>
                        <w:color w:val="002060"/>
                      </w:rPr>
                    </w:pPr>
                    <w:r>
                      <w:rPr>
                        <w:b/>
                        <w:color w:val="002060"/>
                      </w:rPr>
                      <w:t xml:space="preserve">Advice &amp; Information </w:t>
                    </w:r>
                  </w:p>
                  <w:p w:rsidR="00B57568" w:rsidRDefault="00B57568" w:rsidP="00672928">
                    <w:pPr>
                      <w:spacing w:after="0"/>
                      <w:jc w:val="both"/>
                    </w:pPr>
                    <w:r>
                      <w:rPr>
                        <w:b/>
                        <w:color w:val="002060"/>
                      </w:rPr>
                      <w:t xml:space="preserve">Service   </w:t>
                    </w:r>
                    <w:r w:rsidRPr="008F583C">
                      <w:t xml:space="preserve"> </w:t>
                    </w:r>
                  </w:p>
                  <w:p w:rsidR="00B57568" w:rsidRDefault="00B57568"/>
                </w:txbxContent>
              </v:textbox>
            </v:shape>
          </w:pict>
        </mc:Fallback>
      </mc:AlternateContent>
    </w:r>
    <w:r>
      <w:rPr>
        <w:b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                                                       </w:t>
    </w:r>
    <w:r>
      <w:rPr>
        <w:noProof/>
        <w:lang w:eastAsia="en-GB"/>
      </w:rPr>
      <w:drawing>
        <wp:inline distT="0" distB="0" distL="0" distR="0" wp14:anchorId="60001760" wp14:editId="7E8D9623">
          <wp:extent cx="792000" cy="792000"/>
          <wp:effectExtent l="0" t="0" r="8255" b="8255"/>
          <wp:docPr id="34" name="Picture 34" descr="Z:\SDAIS ORGANISATION\Leaflets &amp; Publicity\Logos\New Brand 2016\New Brand SDAIS Colour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Z:\SDAIS ORGANISATION\Leaflets &amp; Publicity\Logos\New Brand 2016\New Brand SDAIS Colour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5F08" w:rsidRPr="008F583C" w:rsidRDefault="00C35F08" w:rsidP="008F583C">
    <w:pPr>
      <w:pStyle w:val="Header"/>
      <w:tabs>
        <w:tab w:val="clear" w:pos="4513"/>
        <w:tab w:val="clear" w:pos="9026"/>
        <w:tab w:val="left" w:pos="64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52D42"/>
    <w:multiLevelType w:val="hybridMultilevel"/>
    <w:tmpl w:val="CBD8C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B0239"/>
    <w:multiLevelType w:val="hybridMultilevel"/>
    <w:tmpl w:val="FBA20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F3E69"/>
    <w:multiLevelType w:val="hybridMultilevel"/>
    <w:tmpl w:val="FC0E5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AF"/>
    <w:rsid w:val="000201A7"/>
    <w:rsid w:val="0004782C"/>
    <w:rsid w:val="0005639F"/>
    <w:rsid w:val="000729DC"/>
    <w:rsid w:val="000A1077"/>
    <w:rsid w:val="000A54F6"/>
    <w:rsid w:val="000B42C9"/>
    <w:rsid w:val="000B58B8"/>
    <w:rsid w:val="000C3E8A"/>
    <w:rsid w:val="000D6CFC"/>
    <w:rsid w:val="000E152C"/>
    <w:rsid w:val="000F0A25"/>
    <w:rsid w:val="001030D2"/>
    <w:rsid w:val="00113797"/>
    <w:rsid w:val="00114CCE"/>
    <w:rsid w:val="00145B20"/>
    <w:rsid w:val="001522A5"/>
    <w:rsid w:val="00187208"/>
    <w:rsid w:val="00192F4C"/>
    <w:rsid w:val="001C3B74"/>
    <w:rsid w:val="001C4B18"/>
    <w:rsid w:val="001D3906"/>
    <w:rsid w:val="001D54B0"/>
    <w:rsid w:val="001E2775"/>
    <w:rsid w:val="001F626B"/>
    <w:rsid w:val="00213454"/>
    <w:rsid w:val="002159F9"/>
    <w:rsid w:val="002401D1"/>
    <w:rsid w:val="0025037F"/>
    <w:rsid w:val="00256208"/>
    <w:rsid w:val="00276B45"/>
    <w:rsid w:val="00291D97"/>
    <w:rsid w:val="00294AD3"/>
    <w:rsid w:val="002C0A09"/>
    <w:rsid w:val="002D07BF"/>
    <w:rsid w:val="002D10FD"/>
    <w:rsid w:val="002E0CC1"/>
    <w:rsid w:val="002E11A0"/>
    <w:rsid w:val="002F74E1"/>
    <w:rsid w:val="00303D40"/>
    <w:rsid w:val="00321C2F"/>
    <w:rsid w:val="00330731"/>
    <w:rsid w:val="003B59D4"/>
    <w:rsid w:val="003E019C"/>
    <w:rsid w:val="00413F2A"/>
    <w:rsid w:val="00414C86"/>
    <w:rsid w:val="004307F1"/>
    <w:rsid w:val="00491EB4"/>
    <w:rsid w:val="0049332B"/>
    <w:rsid w:val="00496C51"/>
    <w:rsid w:val="004B6236"/>
    <w:rsid w:val="004C66DF"/>
    <w:rsid w:val="004F60D8"/>
    <w:rsid w:val="004F78EF"/>
    <w:rsid w:val="005012F3"/>
    <w:rsid w:val="00575CDD"/>
    <w:rsid w:val="005869E6"/>
    <w:rsid w:val="005A1A51"/>
    <w:rsid w:val="005A2B5D"/>
    <w:rsid w:val="005D3780"/>
    <w:rsid w:val="005D7BDE"/>
    <w:rsid w:val="005E795A"/>
    <w:rsid w:val="005F2001"/>
    <w:rsid w:val="00611BE1"/>
    <w:rsid w:val="006234F7"/>
    <w:rsid w:val="006239EF"/>
    <w:rsid w:val="0062798C"/>
    <w:rsid w:val="00663D6F"/>
    <w:rsid w:val="00672928"/>
    <w:rsid w:val="0068024C"/>
    <w:rsid w:val="0068170C"/>
    <w:rsid w:val="00697D44"/>
    <w:rsid w:val="006C3DC7"/>
    <w:rsid w:val="006C795A"/>
    <w:rsid w:val="006D06EB"/>
    <w:rsid w:val="006E2813"/>
    <w:rsid w:val="006F6BFC"/>
    <w:rsid w:val="00724307"/>
    <w:rsid w:val="0073308E"/>
    <w:rsid w:val="00777620"/>
    <w:rsid w:val="0079103A"/>
    <w:rsid w:val="007971B3"/>
    <w:rsid w:val="007A3D3E"/>
    <w:rsid w:val="007B3E33"/>
    <w:rsid w:val="007D15F6"/>
    <w:rsid w:val="007D446A"/>
    <w:rsid w:val="007E2A33"/>
    <w:rsid w:val="007F58E3"/>
    <w:rsid w:val="0080090B"/>
    <w:rsid w:val="008144C1"/>
    <w:rsid w:val="00816306"/>
    <w:rsid w:val="008448C8"/>
    <w:rsid w:val="008763C4"/>
    <w:rsid w:val="00880644"/>
    <w:rsid w:val="008C69C2"/>
    <w:rsid w:val="008F583C"/>
    <w:rsid w:val="00915FA0"/>
    <w:rsid w:val="0094445A"/>
    <w:rsid w:val="00951310"/>
    <w:rsid w:val="00982FBC"/>
    <w:rsid w:val="009853A5"/>
    <w:rsid w:val="009927EF"/>
    <w:rsid w:val="00995B9D"/>
    <w:rsid w:val="009B44F6"/>
    <w:rsid w:val="009C07F9"/>
    <w:rsid w:val="009C5D84"/>
    <w:rsid w:val="009D3BF0"/>
    <w:rsid w:val="00A164A3"/>
    <w:rsid w:val="00A2128F"/>
    <w:rsid w:val="00A45C51"/>
    <w:rsid w:val="00A543A3"/>
    <w:rsid w:val="00A85502"/>
    <w:rsid w:val="00AB7488"/>
    <w:rsid w:val="00AC4C6D"/>
    <w:rsid w:val="00AE35D5"/>
    <w:rsid w:val="00AF6319"/>
    <w:rsid w:val="00B218AF"/>
    <w:rsid w:val="00B2241D"/>
    <w:rsid w:val="00B30284"/>
    <w:rsid w:val="00B54BCA"/>
    <w:rsid w:val="00B57568"/>
    <w:rsid w:val="00B62F94"/>
    <w:rsid w:val="00B72944"/>
    <w:rsid w:val="00B736B1"/>
    <w:rsid w:val="00B81A2F"/>
    <w:rsid w:val="00B84011"/>
    <w:rsid w:val="00C018D2"/>
    <w:rsid w:val="00C10A65"/>
    <w:rsid w:val="00C30F3D"/>
    <w:rsid w:val="00C35F08"/>
    <w:rsid w:val="00C50838"/>
    <w:rsid w:val="00C717DB"/>
    <w:rsid w:val="00C82BD9"/>
    <w:rsid w:val="00C90B3E"/>
    <w:rsid w:val="00C91DFB"/>
    <w:rsid w:val="00CA3813"/>
    <w:rsid w:val="00CB1112"/>
    <w:rsid w:val="00CB4F67"/>
    <w:rsid w:val="00CC358D"/>
    <w:rsid w:val="00CC3A1C"/>
    <w:rsid w:val="00CC4ED3"/>
    <w:rsid w:val="00CE722A"/>
    <w:rsid w:val="00CF41C0"/>
    <w:rsid w:val="00D035EC"/>
    <w:rsid w:val="00D056B4"/>
    <w:rsid w:val="00D12039"/>
    <w:rsid w:val="00D12A2B"/>
    <w:rsid w:val="00D1519F"/>
    <w:rsid w:val="00D472C0"/>
    <w:rsid w:val="00D61A65"/>
    <w:rsid w:val="00D64211"/>
    <w:rsid w:val="00D903FD"/>
    <w:rsid w:val="00D92114"/>
    <w:rsid w:val="00D96A1C"/>
    <w:rsid w:val="00DA0AAC"/>
    <w:rsid w:val="00DA3597"/>
    <w:rsid w:val="00DA762F"/>
    <w:rsid w:val="00DE0271"/>
    <w:rsid w:val="00DE2E0F"/>
    <w:rsid w:val="00DE5DBC"/>
    <w:rsid w:val="00DF7653"/>
    <w:rsid w:val="00E21F52"/>
    <w:rsid w:val="00E30823"/>
    <w:rsid w:val="00E3140A"/>
    <w:rsid w:val="00E74287"/>
    <w:rsid w:val="00E93497"/>
    <w:rsid w:val="00EB2814"/>
    <w:rsid w:val="00ED101A"/>
    <w:rsid w:val="00ED73B0"/>
    <w:rsid w:val="00EE5C7E"/>
    <w:rsid w:val="00F06C6C"/>
    <w:rsid w:val="00F06D60"/>
    <w:rsid w:val="00F46B7A"/>
    <w:rsid w:val="00F55D74"/>
    <w:rsid w:val="00F638C7"/>
    <w:rsid w:val="00F70A39"/>
    <w:rsid w:val="00F723E5"/>
    <w:rsid w:val="00F75D38"/>
    <w:rsid w:val="00F963D5"/>
    <w:rsid w:val="00FB4876"/>
    <w:rsid w:val="00FB5F2C"/>
    <w:rsid w:val="00FD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CDD"/>
  </w:style>
  <w:style w:type="paragraph" w:styleId="Footer">
    <w:name w:val="footer"/>
    <w:basedOn w:val="Normal"/>
    <w:link w:val="FooterChar"/>
    <w:uiPriority w:val="99"/>
    <w:unhideWhenUsed/>
    <w:rsid w:val="00575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CDD"/>
  </w:style>
  <w:style w:type="paragraph" w:styleId="BalloonText">
    <w:name w:val="Balloon Text"/>
    <w:basedOn w:val="Normal"/>
    <w:link w:val="BalloonTextChar"/>
    <w:uiPriority w:val="99"/>
    <w:semiHidden/>
    <w:unhideWhenUsed/>
    <w:rsid w:val="0057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C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5CDD"/>
    <w:pPr>
      <w:ind w:left="720"/>
      <w:contextualSpacing/>
    </w:pPr>
  </w:style>
  <w:style w:type="table" w:styleId="TableGrid">
    <w:name w:val="Table Grid"/>
    <w:basedOn w:val="TableNormal"/>
    <w:uiPriority w:val="59"/>
    <w:rsid w:val="00575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5C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5B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CDD"/>
  </w:style>
  <w:style w:type="paragraph" w:styleId="Footer">
    <w:name w:val="footer"/>
    <w:basedOn w:val="Normal"/>
    <w:link w:val="FooterChar"/>
    <w:uiPriority w:val="99"/>
    <w:unhideWhenUsed/>
    <w:rsid w:val="00575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CDD"/>
  </w:style>
  <w:style w:type="paragraph" w:styleId="BalloonText">
    <w:name w:val="Balloon Text"/>
    <w:basedOn w:val="Normal"/>
    <w:link w:val="BalloonTextChar"/>
    <w:uiPriority w:val="99"/>
    <w:semiHidden/>
    <w:unhideWhenUsed/>
    <w:rsid w:val="0057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C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5CDD"/>
    <w:pPr>
      <w:ind w:left="720"/>
      <w:contextualSpacing/>
    </w:pPr>
  </w:style>
  <w:style w:type="table" w:styleId="TableGrid">
    <w:name w:val="Table Grid"/>
    <w:basedOn w:val="TableNormal"/>
    <w:uiPriority w:val="59"/>
    <w:rsid w:val="00575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5C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5B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upport@stockton-cab.co.uk" TargetMode="External"/><Relationship Id="rId18" Type="http://schemas.openxmlformats.org/officeDocument/2006/relationships/hyperlink" Target="mailto:karen@cornerhouseyouthproject.co.uk" TargetMode="External"/><Relationship Id="rId26" Type="http://schemas.openxmlformats.org/officeDocument/2006/relationships/hyperlink" Target="mailto:clare.williamson@dwp.gsi.gov.uk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roseworth.library@stockton.gov.uk" TargetMode="External"/><Relationship Id="rId34" Type="http://schemas.openxmlformats.org/officeDocument/2006/relationships/hyperlink" Target="mailto:inglebybarwick.library@stockton.gov.uk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benefits.section@stockton.gov.uk" TargetMode="External"/><Relationship Id="rId17" Type="http://schemas.openxmlformats.org/officeDocument/2006/relationships/hyperlink" Target="mailto:heather.davies@sanctuary-housing.co.uk" TargetMode="External"/><Relationship Id="rId25" Type="http://schemas.openxmlformats.org/officeDocument/2006/relationships/hyperlink" Target="mailto:benefits.section@stockton.gov.uk" TargetMode="External"/><Relationship Id="rId33" Type="http://schemas.openxmlformats.org/officeDocument/2006/relationships/hyperlink" Target="mailto:benefits.section@stockton.gov.uk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oney.advice@thirteengroup.co.uk" TargetMode="External"/><Relationship Id="rId20" Type="http://schemas.openxmlformats.org/officeDocument/2006/relationships/hyperlink" Target="mailto:hardwickpartnership@hotmail.com" TargetMode="External"/><Relationship Id="rId29" Type="http://schemas.openxmlformats.org/officeDocument/2006/relationships/hyperlink" Target="mailto:workclub@belp-enterprise.co.uk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mailto:billingham.library@stockton.gov.uk" TargetMode="External"/><Relationship Id="rId32" Type="http://schemas.openxmlformats.org/officeDocument/2006/relationships/hyperlink" Target="mailto:thornaby.central.library@stockton.gov.uk" TargetMode="External"/><Relationship Id="rId37" Type="http://schemas.openxmlformats.org/officeDocument/2006/relationships/hyperlink" Target="mailto:IBartlett@stockton-cab.co.uk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Universal.credit@thirteengroup.co.uk" TargetMode="External"/><Relationship Id="rId23" Type="http://schemas.openxmlformats.org/officeDocument/2006/relationships/hyperlink" Target="mailto:norton.library@stockton.gov.uk" TargetMode="External"/><Relationship Id="rId28" Type="http://schemas.openxmlformats.org/officeDocument/2006/relationships/hyperlink" Target="mailto:manager@belp-enterprise.co.uk" TargetMode="External"/><Relationship Id="rId36" Type="http://schemas.openxmlformats.org/officeDocument/2006/relationships/hyperlink" Target="mailto:EGordon@stockton-cab.co.uk" TargetMode="External"/><Relationship Id="rId10" Type="http://schemas.openxmlformats.org/officeDocument/2006/relationships/hyperlink" Target="mailto:stockton.library@stockton.gov.uk" TargetMode="External"/><Relationship Id="rId19" Type="http://schemas.openxmlformats.org/officeDocument/2006/relationships/hyperlink" Target="mailto:fairfield.library@stockton.gov.uk" TargetMode="External"/><Relationship Id="rId31" Type="http://schemas.openxmlformats.org/officeDocument/2006/relationships/hyperlink" Target="mailto:thornaby.library@stockton.gov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lex@thelighthousecentre.co.uk" TargetMode="External"/><Relationship Id="rId22" Type="http://schemas.openxmlformats.org/officeDocument/2006/relationships/hyperlink" Target="mailto:marilyn.surtees@stockton.gov.uk" TargetMode="External"/><Relationship Id="rId27" Type="http://schemas.openxmlformats.org/officeDocument/2006/relationships/hyperlink" Target="mailto:Info@billinghamstocktonboroughfoodbank.org.uk" TargetMode="External"/><Relationship Id="rId30" Type="http://schemas.openxmlformats.org/officeDocument/2006/relationships/hyperlink" Target="mailto:UCenquiries@northstarhg.co.uk" TargetMode="External"/><Relationship Id="rId35" Type="http://schemas.openxmlformats.org/officeDocument/2006/relationships/hyperlink" Target="mailto:yarm.library@stockton.gov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1F374-40DD-4960-AA1E-53D3214A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3324811C</Template>
  <TotalTime>0</TotalTime>
  <Pages>4</Pages>
  <Words>1469</Words>
  <Characters>8374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Abel</dc:creator>
  <cp:lastModifiedBy>marie kerr</cp:lastModifiedBy>
  <cp:revision>2</cp:revision>
  <cp:lastPrinted>2018-12-18T13:26:00Z</cp:lastPrinted>
  <dcterms:created xsi:type="dcterms:W3CDTF">2019-01-07T08:55:00Z</dcterms:created>
  <dcterms:modified xsi:type="dcterms:W3CDTF">2019-01-07T08:55:00Z</dcterms:modified>
</cp:coreProperties>
</file>